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5D38" w14:textId="77777777" w:rsidR="00816216" w:rsidRPr="001A7E68" w:rsidRDefault="00622B6B" w:rsidP="000870BE">
      <w:pPr>
        <w:pStyle w:val="Title"/>
        <w:spacing w:line="276" w:lineRule="auto"/>
        <w:rPr>
          <w:rFonts w:ascii="Aptos Narrow" w:hAnsi="Aptos Narrow"/>
          <w:b/>
          <w:bCs/>
          <w:lang w:val="fr-FR"/>
        </w:rPr>
      </w:pPr>
      <w:r w:rsidRPr="001A7E68">
        <w:rPr>
          <w:rFonts w:ascii="Aptos Narrow" w:hAnsi="Aptos Narrow"/>
          <w:b/>
          <w:bCs/>
          <w:lang w:val="fr-FR"/>
        </w:rPr>
        <w:t>Asim M. Islam</w:t>
      </w:r>
    </w:p>
    <w:p w14:paraId="173EDFB3" w14:textId="12370A85" w:rsidR="00141A4C" w:rsidRPr="001A7E68" w:rsidRDefault="005D49A1" w:rsidP="000870BE">
      <w:pPr>
        <w:spacing w:line="276" w:lineRule="auto"/>
        <w:rPr>
          <w:rFonts w:ascii="Aptos Narrow" w:hAnsi="Aptos Narrow"/>
          <w:sz w:val="19"/>
          <w:szCs w:val="19"/>
          <w:lang w:val="fr-FR"/>
        </w:rPr>
      </w:pPr>
      <w:r w:rsidRPr="001A7E68">
        <w:rPr>
          <w:rFonts w:ascii="Aptos Narrow" w:hAnsi="Aptos Narrow"/>
          <w:sz w:val="19"/>
          <w:szCs w:val="19"/>
          <w:lang w:val="fr-FR"/>
        </w:rPr>
        <w:t>Gainesville</w:t>
      </w:r>
      <w:r w:rsidR="00622B6B" w:rsidRPr="001A7E68">
        <w:rPr>
          <w:rFonts w:ascii="Aptos Narrow" w:hAnsi="Aptos Narrow"/>
          <w:sz w:val="19"/>
          <w:szCs w:val="19"/>
          <w:lang w:val="fr-FR"/>
        </w:rPr>
        <w:t xml:space="preserve">, VA • </w:t>
      </w:r>
      <w:r w:rsidRPr="001A7E68">
        <w:rPr>
          <w:rFonts w:ascii="Aptos Narrow" w:hAnsi="Aptos Narrow"/>
          <w:sz w:val="19"/>
          <w:szCs w:val="19"/>
          <w:lang w:val="fr-FR"/>
        </w:rPr>
        <w:t>20155</w:t>
      </w:r>
      <w:r w:rsidR="00141A4C" w:rsidRPr="001A7E68">
        <w:rPr>
          <w:rFonts w:ascii="Aptos Narrow" w:hAnsi="Aptos Narrow"/>
          <w:sz w:val="19"/>
          <w:szCs w:val="19"/>
          <w:lang w:val="fr-FR"/>
        </w:rPr>
        <w:t> | </w:t>
      </w:r>
      <w:r w:rsidR="00622B6B" w:rsidRPr="001A7E68">
        <w:rPr>
          <w:rFonts w:ascii="Aptos Narrow" w:hAnsi="Aptos Narrow"/>
          <w:sz w:val="19"/>
          <w:szCs w:val="19"/>
          <w:lang w:val="fr-FR"/>
        </w:rPr>
        <w:t>703.314.3985</w:t>
      </w:r>
      <w:r w:rsidR="00141A4C" w:rsidRPr="001A7E68">
        <w:rPr>
          <w:rFonts w:ascii="Aptos Narrow" w:hAnsi="Aptos Narrow"/>
          <w:sz w:val="19"/>
          <w:szCs w:val="19"/>
          <w:lang w:val="fr-FR"/>
        </w:rPr>
        <w:t> | </w:t>
      </w:r>
      <w:r w:rsidR="00622B6B" w:rsidRPr="001A7E68">
        <w:rPr>
          <w:rFonts w:ascii="Aptos Narrow" w:hAnsi="Aptos Narrow"/>
          <w:sz w:val="19"/>
          <w:szCs w:val="19"/>
          <w:lang w:val="fr-FR"/>
        </w:rPr>
        <w:t>islamasim@hotmail.com</w:t>
      </w:r>
      <w:r w:rsidR="00B83D99" w:rsidRPr="001A7E68">
        <w:rPr>
          <w:rFonts w:ascii="Aptos Narrow" w:hAnsi="Aptos Narrow"/>
          <w:sz w:val="19"/>
          <w:szCs w:val="19"/>
          <w:lang w:val="fr-FR"/>
        </w:rPr>
        <w:t> | </w:t>
      </w:r>
      <w:hyperlink r:id="rId8" w:history="1">
        <w:r w:rsidR="00340438" w:rsidRPr="001A7E68">
          <w:rPr>
            <w:rStyle w:val="Hyperlink"/>
            <w:rFonts w:ascii="Aptos Narrow" w:hAnsi="Aptos Narrow"/>
            <w:sz w:val="19"/>
            <w:szCs w:val="19"/>
            <w:lang w:val="fr-FR"/>
          </w:rPr>
          <w:t>www.asimislam.com</w:t>
        </w:r>
      </w:hyperlink>
      <w:r w:rsidR="00340438" w:rsidRPr="001A7E68">
        <w:rPr>
          <w:rFonts w:ascii="Aptos Narrow" w:hAnsi="Aptos Narrow"/>
          <w:sz w:val="19"/>
          <w:szCs w:val="19"/>
          <w:lang w:val="fr-FR"/>
        </w:rPr>
        <w:t xml:space="preserve"> | linkedin.com/in/asim-islam-368b98148</w:t>
      </w:r>
    </w:p>
    <w:p w14:paraId="55CC5914" w14:textId="0BADE465" w:rsidR="000870BE" w:rsidRPr="001A7E68" w:rsidRDefault="000870BE" w:rsidP="000870BE">
      <w:pPr>
        <w:pStyle w:val="Heading1"/>
        <w:spacing w:line="276" w:lineRule="auto"/>
        <w:rPr>
          <w:rFonts w:ascii="Aptos Narrow" w:eastAsiaTheme="minorEastAsia" w:hAnsi="Aptos Narrow" w:cstheme="minorBidi"/>
          <w:b w:val="0"/>
          <w:color w:val="404040" w:themeColor="text1" w:themeTint="BF"/>
          <w:sz w:val="22"/>
          <w:szCs w:val="22"/>
        </w:rPr>
      </w:pPr>
      <w:r w:rsidRPr="001A7E68">
        <w:rPr>
          <w:rFonts w:ascii="Aptos Narrow" w:eastAsiaTheme="minorEastAsia" w:hAnsi="Aptos Narrow" w:cstheme="minorBidi"/>
          <w:color w:val="404040" w:themeColor="text1" w:themeTint="BF"/>
          <w:sz w:val="22"/>
          <w:szCs w:val="22"/>
        </w:rPr>
        <w:t>Citizenship</w:t>
      </w:r>
      <w:r w:rsidRPr="001A7E68">
        <w:rPr>
          <w:rFonts w:ascii="Aptos Narrow" w:eastAsiaTheme="minorEastAsia" w:hAnsi="Aptos Narrow" w:cstheme="minorBidi"/>
          <w:b w:val="0"/>
          <w:color w:val="404040" w:themeColor="text1" w:themeTint="BF"/>
          <w:sz w:val="22"/>
          <w:szCs w:val="22"/>
        </w:rPr>
        <w:t>: Yes</w:t>
      </w:r>
      <w:r w:rsidR="00057462" w:rsidRPr="001A7E68">
        <w:rPr>
          <w:rFonts w:ascii="Aptos Narrow" w:eastAsiaTheme="minorEastAsia" w:hAnsi="Aptos Narrow" w:cstheme="minorBidi"/>
          <w:b w:val="0"/>
          <w:color w:val="404040" w:themeColor="text1" w:themeTint="BF"/>
          <w:sz w:val="22"/>
          <w:szCs w:val="22"/>
        </w:rPr>
        <w:t xml:space="preserve"> </w:t>
      </w:r>
      <w:r w:rsidR="00943ECF" w:rsidRPr="001A7E68">
        <w:rPr>
          <w:rFonts w:ascii="Aptos Narrow" w:eastAsiaTheme="minorEastAsia" w:hAnsi="Aptos Narrow" w:cstheme="minorBidi"/>
          <w:b w:val="0"/>
          <w:color w:val="404040" w:themeColor="text1" w:themeTint="BF"/>
          <w:sz w:val="22"/>
          <w:szCs w:val="22"/>
        </w:rPr>
        <w:t>| Federal</w:t>
      </w:r>
      <w:r w:rsidRPr="001A7E68">
        <w:rPr>
          <w:rFonts w:ascii="Aptos Narrow" w:eastAsiaTheme="minorEastAsia" w:hAnsi="Aptos Narrow" w:cstheme="minorBidi"/>
          <w:color w:val="404040" w:themeColor="text1" w:themeTint="BF"/>
          <w:sz w:val="22"/>
          <w:szCs w:val="22"/>
        </w:rPr>
        <w:t xml:space="preserve"> Experience</w:t>
      </w:r>
      <w:r w:rsidRPr="001A7E68">
        <w:rPr>
          <w:rFonts w:ascii="Aptos Narrow" w:eastAsiaTheme="minorEastAsia" w:hAnsi="Aptos Narrow" w:cstheme="minorBidi"/>
          <w:b w:val="0"/>
          <w:color w:val="404040" w:themeColor="text1" w:themeTint="BF"/>
          <w:sz w:val="22"/>
          <w:szCs w:val="22"/>
        </w:rPr>
        <w:t>: Yes</w:t>
      </w:r>
    </w:p>
    <w:p w14:paraId="16F0D9C1" w14:textId="77777777" w:rsidR="000870BE" w:rsidRDefault="000870BE" w:rsidP="000870BE">
      <w:pPr>
        <w:pStyle w:val="Heading1"/>
        <w:spacing w:line="276" w:lineRule="auto"/>
      </w:pPr>
    </w:p>
    <w:p w14:paraId="62188BE6" w14:textId="77777777" w:rsidR="006270A9" w:rsidRPr="00604657" w:rsidRDefault="00000000" w:rsidP="005E034A">
      <w:pPr>
        <w:pStyle w:val="Heading1"/>
        <w:spacing w:before="0" w:line="276" w:lineRule="auto"/>
        <w:rPr>
          <w:rFonts w:ascii="Aptos Narrow" w:hAnsi="Aptos Narrow" w:cs="Mangal"/>
          <w:b w:val="0"/>
          <w:sz w:val="21"/>
          <w:szCs w:val="21"/>
        </w:rPr>
      </w:pPr>
      <w:sdt>
        <w:sdtPr>
          <w:rPr>
            <w:rFonts w:ascii="Aptos Narrow" w:hAnsi="Aptos Narrow" w:cs="Mangal"/>
            <w:b w:val="0"/>
            <w:sz w:val="21"/>
            <w:szCs w:val="21"/>
          </w:rPr>
          <w:alias w:val="Objective:"/>
          <w:tag w:val="Objective:"/>
          <w:id w:val="-731932020"/>
          <w:placeholder>
            <w:docPart w:val="D9E88A9F3AF61344BF4DBB84FA8B7738"/>
          </w:placeholder>
          <w:temporary/>
          <w:showingPlcHdr/>
          <w15:appearance w15:val="hidden"/>
        </w:sdtPr>
        <w:sdtContent>
          <w:r w:rsidR="009D5933" w:rsidRPr="001A7E68">
            <w:rPr>
              <w:rFonts w:ascii="Aptos Narrow" w:hAnsi="Aptos Narrow" w:cs="Mangal"/>
              <w:bCs/>
              <w:sz w:val="24"/>
              <w:szCs w:val="24"/>
            </w:rPr>
            <w:t>Objective</w:t>
          </w:r>
        </w:sdtContent>
      </w:sdt>
    </w:p>
    <w:p w14:paraId="62BBE765" w14:textId="6D1766F0" w:rsidR="006270A9" w:rsidRPr="00604657" w:rsidRDefault="001003EE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Experienced in transforming marketing concepts </w:t>
      </w:r>
      <w:r w:rsidR="00622B6B" w:rsidRPr="00604657">
        <w:rPr>
          <w:rFonts w:ascii="Aptos Narrow" w:hAnsi="Aptos Narrow" w:cs="Mangal"/>
          <w:sz w:val="21"/>
          <w:szCs w:val="21"/>
        </w:rPr>
        <w:t xml:space="preserve">with a strong and comprehensive </w:t>
      </w:r>
      <w:r w:rsidR="00F77A64" w:rsidRPr="00604657">
        <w:rPr>
          <w:rFonts w:ascii="Aptos Narrow" w:hAnsi="Aptos Narrow" w:cs="Mangal"/>
          <w:sz w:val="21"/>
          <w:szCs w:val="21"/>
        </w:rPr>
        <w:t>federal and private sector</w:t>
      </w:r>
      <w:r w:rsidR="00622B6B" w:rsidRPr="00604657">
        <w:rPr>
          <w:rFonts w:ascii="Aptos Narrow" w:hAnsi="Aptos Narrow" w:cs="Mangal"/>
          <w:sz w:val="21"/>
          <w:szCs w:val="21"/>
        </w:rPr>
        <w:t xml:space="preserve"> background</w:t>
      </w:r>
      <w:r w:rsidR="00BA7AE4" w:rsidRPr="00604657">
        <w:rPr>
          <w:rFonts w:ascii="Aptos Narrow" w:hAnsi="Aptos Narrow" w:cs="Mangal"/>
          <w:sz w:val="21"/>
          <w:szCs w:val="21"/>
        </w:rPr>
        <w:t xml:space="preserve">, committed to performing assigned tasks while working in a fast-paced environment. </w:t>
      </w:r>
    </w:p>
    <w:p w14:paraId="52ABFD57" w14:textId="56D85A0E" w:rsidR="004F2071" w:rsidRPr="00604657" w:rsidRDefault="00812A21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Dynamic, detail-oriented, bilingual/multilingual</w:t>
      </w:r>
      <w:r w:rsidR="002A0F5D" w:rsidRPr="00604657">
        <w:rPr>
          <w:rFonts w:ascii="Aptos Narrow" w:hAnsi="Aptos Narrow" w:cs="Mangal"/>
          <w:sz w:val="21"/>
          <w:szCs w:val="21"/>
        </w:rPr>
        <w:t xml:space="preserve"> </w:t>
      </w:r>
      <w:r w:rsidR="001003EE" w:rsidRPr="00604657">
        <w:rPr>
          <w:rFonts w:ascii="Aptos Narrow" w:hAnsi="Aptos Narrow" w:cs="Mangal"/>
          <w:sz w:val="21"/>
          <w:szCs w:val="21"/>
        </w:rPr>
        <w:t xml:space="preserve">Senior Graphic </w:t>
      </w:r>
      <w:r w:rsidR="00325208" w:rsidRPr="00604657">
        <w:rPr>
          <w:rFonts w:ascii="Aptos Narrow" w:hAnsi="Aptos Narrow" w:cs="Mangal"/>
          <w:sz w:val="21"/>
          <w:szCs w:val="21"/>
        </w:rPr>
        <w:t>Design Specialist</w:t>
      </w:r>
      <w:r w:rsidR="002A0F5D" w:rsidRPr="00604657">
        <w:rPr>
          <w:rFonts w:ascii="Aptos Narrow" w:hAnsi="Aptos Narrow" w:cs="Mangal"/>
          <w:sz w:val="21"/>
          <w:szCs w:val="21"/>
        </w:rPr>
        <w:t xml:space="preserve"> </w:t>
      </w:r>
      <w:r w:rsidR="00325208" w:rsidRPr="00604657">
        <w:rPr>
          <w:rFonts w:ascii="Aptos Narrow" w:hAnsi="Aptos Narrow" w:cs="Mangal"/>
          <w:sz w:val="21"/>
          <w:szCs w:val="21"/>
        </w:rPr>
        <w:t>with</w:t>
      </w:r>
      <w:r w:rsidR="002A0F5D" w:rsidRPr="00604657">
        <w:rPr>
          <w:rFonts w:ascii="Aptos Narrow" w:hAnsi="Aptos Narrow" w:cs="Mangal"/>
          <w:sz w:val="21"/>
          <w:szCs w:val="21"/>
        </w:rPr>
        <w:t xml:space="preserve"> highly regarded for demonstrated experience </w:t>
      </w:r>
      <w:r w:rsidR="001003EE" w:rsidRPr="00604657">
        <w:rPr>
          <w:rFonts w:ascii="Aptos Narrow" w:hAnsi="Aptos Narrow" w:cs="Mangal"/>
          <w:sz w:val="21"/>
          <w:szCs w:val="21"/>
        </w:rPr>
        <w:t>marketing materials</w:t>
      </w:r>
      <w:r w:rsidR="00DD0803" w:rsidRPr="00604657">
        <w:rPr>
          <w:rFonts w:ascii="Aptos Narrow" w:hAnsi="Aptos Narrow" w:cs="Mangal"/>
          <w:sz w:val="21"/>
          <w:szCs w:val="21"/>
        </w:rPr>
        <w:t xml:space="preserve"> for industry leaders</w:t>
      </w:r>
      <w:r w:rsidR="009648AC" w:rsidRPr="00604657">
        <w:rPr>
          <w:rFonts w:ascii="Aptos Narrow" w:hAnsi="Aptos Narrow" w:cs="Mangal"/>
          <w:sz w:val="21"/>
          <w:szCs w:val="21"/>
        </w:rPr>
        <w:t xml:space="preserve"> including working with multiple federal and commercial proposals, RFI, RFP and </w:t>
      </w:r>
      <w:r w:rsidR="0025771F" w:rsidRPr="00604657">
        <w:rPr>
          <w:rFonts w:ascii="Aptos Narrow" w:hAnsi="Aptos Narrow" w:cs="Mangal"/>
          <w:sz w:val="21"/>
          <w:szCs w:val="21"/>
        </w:rPr>
        <w:t>S</w:t>
      </w:r>
      <w:r w:rsidR="009648AC" w:rsidRPr="00604657">
        <w:rPr>
          <w:rFonts w:ascii="Aptos Narrow" w:hAnsi="Aptos Narrow" w:cs="Mangal"/>
          <w:sz w:val="21"/>
          <w:szCs w:val="21"/>
        </w:rPr>
        <w:t xml:space="preserve">ources </w:t>
      </w:r>
      <w:r w:rsidR="0025771F" w:rsidRPr="00604657">
        <w:rPr>
          <w:rFonts w:ascii="Aptos Narrow" w:hAnsi="Aptos Narrow" w:cs="Mangal"/>
          <w:sz w:val="21"/>
          <w:szCs w:val="21"/>
        </w:rPr>
        <w:t>S</w:t>
      </w:r>
      <w:r w:rsidR="00C65BAF" w:rsidRPr="00604657">
        <w:rPr>
          <w:rFonts w:ascii="Aptos Narrow" w:hAnsi="Aptos Narrow" w:cs="Mangal"/>
          <w:sz w:val="21"/>
          <w:szCs w:val="21"/>
        </w:rPr>
        <w:t xml:space="preserve">ought </w:t>
      </w:r>
      <w:r w:rsidR="0025771F" w:rsidRPr="00604657">
        <w:rPr>
          <w:rFonts w:ascii="Aptos Narrow" w:hAnsi="Aptos Narrow" w:cs="Mangal"/>
          <w:sz w:val="21"/>
          <w:szCs w:val="21"/>
        </w:rPr>
        <w:t>N</w:t>
      </w:r>
      <w:r w:rsidR="009648AC" w:rsidRPr="00604657">
        <w:rPr>
          <w:rFonts w:ascii="Aptos Narrow" w:hAnsi="Aptos Narrow" w:cs="Mangal"/>
          <w:sz w:val="21"/>
          <w:szCs w:val="21"/>
        </w:rPr>
        <w:t>otice</w:t>
      </w:r>
      <w:r w:rsidR="00C65BAF" w:rsidRPr="00604657">
        <w:rPr>
          <w:rFonts w:ascii="Aptos Narrow" w:hAnsi="Aptos Narrow" w:cs="Mangal"/>
          <w:sz w:val="21"/>
          <w:szCs w:val="21"/>
        </w:rPr>
        <w:t>s</w:t>
      </w:r>
      <w:r w:rsidR="009648AC" w:rsidRPr="00604657">
        <w:rPr>
          <w:rFonts w:ascii="Aptos Narrow" w:hAnsi="Aptos Narrow" w:cs="Mangal"/>
          <w:sz w:val="21"/>
          <w:szCs w:val="21"/>
        </w:rPr>
        <w:t>.</w:t>
      </w:r>
    </w:p>
    <w:p w14:paraId="4F10063E" w14:textId="77777777" w:rsidR="001003EE" w:rsidRPr="00604657" w:rsidRDefault="001003EE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20+ years’ experience in marketing, design and client skills.</w:t>
      </w:r>
    </w:p>
    <w:p w14:paraId="0A673104" w14:textId="1D15A5CD" w:rsidR="00747757" w:rsidRPr="00604657" w:rsidRDefault="001003EE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U</w:t>
      </w:r>
      <w:r w:rsidR="00A142AE" w:rsidRPr="00604657">
        <w:rPr>
          <w:rFonts w:ascii="Aptos Narrow" w:hAnsi="Aptos Narrow" w:cs="Mangal"/>
          <w:sz w:val="21"/>
          <w:szCs w:val="21"/>
        </w:rPr>
        <w:t>nderstanding business requirements to cross-c</w:t>
      </w:r>
      <w:r w:rsidR="00B63D0D" w:rsidRPr="00604657">
        <w:rPr>
          <w:rFonts w:ascii="Aptos Narrow" w:hAnsi="Aptos Narrow" w:cs="Mangal"/>
          <w:sz w:val="21"/>
          <w:szCs w:val="21"/>
        </w:rPr>
        <w:t>ollaborate and increase prof</w:t>
      </w:r>
      <w:r w:rsidRPr="00604657">
        <w:rPr>
          <w:rFonts w:ascii="Aptos Narrow" w:hAnsi="Aptos Narrow" w:cs="Mangal"/>
          <w:sz w:val="21"/>
          <w:szCs w:val="21"/>
        </w:rPr>
        <w:t>its, collaborate with customers.</w:t>
      </w:r>
    </w:p>
    <w:p w14:paraId="5F49CFD9" w14:textId="2F981361" w:rsidR="00280589" w:rsidRPr="001A7E68" w:rsidRDefault="00280589" w:rsidP="005E034A">
      <w:pPr>
        <w:pStyle w:val="Heading1"/>
        <w:spacing w:before="0" w:line="276" w:lineRule="auto"/>
        <w:rPr>
          <w:rFonts w:ascii="Aptos Narrow" w:hAnsi="Aptos Narrow" w:cs="Mangal"/>
          <w:bCs/>
          <w:sz w:val="24"/>
          <w:szCs w:val="24"/>
        </w:rPr>
      </w:pPr>
      <w:r w:rsidRPr="001A7E68">
        <w:rPr>
          <w:rFonts w:ascii="Aptos Narrow" w:hAnsi="Aptos Narrow" w:cs="Mangal"/>
          <w:bCs/>
          <w:sz w:val="24"/>
          <w:szCs w:val="24"/>
        </w:rPr>
        <w:t>Core Competencies</w:t>
      </w:r>
    </w:p>
    <w:p w14:paraId="4C3A6FE2" w14:textId="67D1B573" w:rsidR="00A906DA" w:rsidRPr="00604657" w:rsidRDefault="001003EE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Expertise in Adobe Creative</w:t>
      </w:r>
      <w:r w:rsidR="005E034A" w:rsidRPr="00604657">
        <w:rPr>
          <w:rFonts w:ascii="Aptos Narrow" w:hAnsi="Aptos Narrow" w:cs="Mangal"/>
          <w:sz w:val="21"/>
          <w:szCs w:val="21"/>
        </w:rPr>
        <w:t xml:space="preserve"> </w:t>
      </w:r>
      <w:r w:rsidRPr="00604657">
        <w:rPr>
          <w:rFonts w:ascii="Aptos Narrow" w:hAnsi="Aptos Narrow" w:cs="Mangal"/>
          <w:sz w:val="21"/>
          <w:szCs w:val="21"/>
        </w:rPr>
        <w:t>Cloud</w:t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ab/>
        <w:t xml:space="preserve">•      </w:t>
      </w:r>
      <w:r w:rsidR="0025771F" w:rsidRPr="00604657">
        <w:rPr>
          <w:rFonts w:ascii="Aptos Narrow" w:hAnsi="Aptos Narrow" w:cs="Mangal"/>
          <w:sz w:val="21"/>
          <w:szCs w:val="21"/>
        </w:rPr>
        <w:t>Proposal Graphics</w:t>
      </w:r>
    </w:p>
    <w:p w14:paraId="4509C4BC" w14:textId="1083F7BA" w:rsidR="00DF2B13" w:rsidRPr="00604657" w:rsidRDefault="00AD7952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SharePoint Management</w:t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1003EE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 xml:space="preserve">•      </w:t>
      </w:r>
      <w:r w:rsidR="00CB5E18" w:rsidRPr="00604657">
        <w:rPr>
          <w:rFonts w:ascii="Aptos Narrow" w:hAnsi="Aptos Narrow" w:cs="Mangal"/>
          <w:sz w:val="21"/>
          <w:szCs w:val="21"/>
        </w:rPr>
        <w:t>Experience in Multiple System platforms</w:t>
      </w:r>
    </w:p>
    <w:p w14:paraId="390DA1ED" w14:textId="732AFC27" w:rsidR="00DF2B13" w:rsidRPr="00604657" w:rsidRDefault="001E396C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Microsoft 365</w:t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5E034A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 xml:space="preserve">•      </w:t>
      </w:r>
      <w:r w:rsidR="00CB5E18" w:rsidRPr="00604657">
        <w:rPr>
          <w:rFonts w:ascii="Aptos Narrow" w:hAnsi="Aptos Narrow" w:cs="Mangal"/>
          <w:sz w:val="21"/>
          <w:szCs w:val="21"/>
        </w:rPr>
        <w:t>Desktop Publishing/Preflight</w:t>
      </w:r>
      <w:r w:rsidR="008B31A2" w:rsidRPr="00604657">
        <w:rPr>
          <w:rFonts w:ascii="Aptos Narrow" w:hAnsi="Aptos Narrow" w:cs="Mangal"/>
          <w:sz w:val="21"/>
          <w:szCs w:val="21"/>
        </w:rPr>
        <w:t xml:space="preserve"> Operations</w:t>
      </w:r>
    </w:p>
    <w:p w14:paraId="2446592E" w14:textId="53185C47" w:rsidR="00DF2B13" w:rsidRPr="00604657" w:rsidRDefault="00325208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HTML</w:t>
      </w:r>
      <w:r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ab/>
      </w:r>
      <w:r w:rsidR="00CE59D4" w:rsidRPr="00604657">
        <w:rPr>
          <w:rFonts w:ascii="Aptos Narrow" w:hAnsi="Aptos Narrow" w:cs="Mangal"/>
          <w:sz w:val="21"/>
          <w:szCs w:val="21"/>
        </w:rPr>
        <w:tab/>
      </w:r>
      <w:r w:rsidRPr="00604657">
        <w:rPr>
          <w:rFonts w:ascii="Aptos Narrow" w:hAnsi="Aptos Narrow" w:cs="Mangal"/>
          <w:sz w:val="21"/>
          <w:szCs w:val="21"/>
        </w:rPr>
        <w:tab/>
      </w:r>
      <w:r w:rsidRPr="00604657">
        <w:rPr>
          <w:rFonts w:ascii="Aptos Narrow" w:hAnsi="Aptos Narrow" w:cs="Mangal"/>
          <w:sz w:val="21"/>
          <w:szCs w:val="21"/>
        </w:rPr>
        <w:tab/>
      </w:r>
      <w:r w:rsidR="005E034A" w:rsidRPr="00604657">
        <w:rPr>
          <w:rFonts w:ascii="Aptos Narrow" w:hAnsi="Aptos Narrow" w:cs="Mangal"/>
          <w:sz w:val="21"/>
          <w:szCs w:val="21"/>
        </w:rPr>
        <w:tab/>
      </w:r>
      <w:r w:rsidR="00A906DA" w:rsidRPr="00604657">
        <w:rPr>
          <w:rFonts w:ascii="Aptos Narrow" w:hAnsi="Aptos Narrow" w:cs="Mangal"/>
          <w:sz w:val="21"/>
          <w:szCs w:val="21"/>
        </w:rPr>
        <w:t xml:space="preserve">•      </w:t>
      </w:r>
      <w:r w:rsidR="00B50AA9" w:rsidRPr="00604657">
        <w:rPr>
          <w:rFonts w:ascii="Aptos Narrow" w:hAnsi="Aptos Narrow" w:cs="Mangal"/>
          <w:sz w:val="21"/>
          <w:szCs w:val="21"/>
        </w:rPr>
        <w:t>Relationship Building</w:t>
      </w:r>
    </w:p>
    <w:p w14:paraId="0C0C01D5" w14:textId="51D9A15E" w:rsidR="00CE2F62" w:rsidRPr="00604657" w:rsidRDefault="00C927A2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Design and Technical Consulting</w:t>
      </w:r>
      <w:r w:rsidRPr="00604657">
        <w:rPr>
          <w:rFonts w:ascii="Aptos Narrow" w:hAnsi="Aptos Narrow" w:cs="Mangal"/>
          <w:sz w:val="21"/>
          <w:szCs w:val="21"/>
        </w:rPr>
        <w:tab/>
      </w:r>
      <w:r w:rsidRPr="00604657">
        <w:rPr>
          <w:rFonts w:ascii="Aptos Narrow" w:hAnsi="Aptos Narrow" w:cs="Mangal"/>
          <w:sz w:val="21"/>
          <w:szCs w:val="21"/>
        </w:rPr>
        <w:tab/>
        <w:t>•      Project Management</w:t>
      </w:r>
    </w:p>
    <w:sdt>
      <w:sdtPr>
        <w:rPr>
          <w:rFonts w:ascii="Aptos Narrow" w:hAnsi="Aptos Narrow" w:cs="Mangal"/>
          <w:b w:val="0"/>
          <w:sz w:val="21"/>
          <w:szCs w:val="21"/>
        </w:rPr>
        <w:alias w:val="Experience:"/>
        <w:tag w:val="Experience:"/>
        <w:id w:val="171684534"/>
        <w:placeholder>
          <w:docPart w:val="57F7911F64304E419884050FAF5A5A3F"/>
        </w:placeholder>
        <w:temporary/>
        <w:showingPlcHdr/>
        <w15:appearance w15:val="hidden"/>
      </w:sdtPr>
      <w:sdtContent>
        <w:p w14:paraId="32C573F5" w14:textId="585EC96A" w:rsidR="00554093" w:rsidRPr="00604657" w:rsidRDefault="00A906DA" w:rsidP="005E034A">
          <w:pPr>
            <w:pStyle w:val="Heading1"/>
            <w:spacing w:before="0" w:line="276" w:lineRule="auto"/>
            <w:rPr>
              <w:rFonts w:ascii="Aptos Narrow" w:hAnsi="Aptos Narrow" w:cs="Mangal"/>
              <w:b w:val="0"/>
              <w:sz w:val="21"/>
              <w:szCs w:val="21"/>
            </w:rPr>
          </w:pPr>
          <w:r w:rsidRPr="001A7E68">
            <w:rPr>
              <w:rFonts w:ascii="Aptos Narrow" w:hAnsi="Aptos Narrow" w:cs="Mangal"/>
              <w:bCs/>
              <w:sz w:val="24"/>
              <w:szCs w:val="24"/>
            </w:rPr>
            <w:t>Experience</w:t>
          </w:r>
        </w:p>
      </w:sdtContent>
    </w:sdt>
    <w:p w14:paraId="735C94DE" w14:textId="363A4E1B" w:rsidR="005E034A" w:rsidRPr="00604657" w:rsidRDefault="005E034A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604657">
        <w:rPr>
          <w:rFonts w:ascii="Aptos Narrow" w:hAnsi="Aptos Narrow" w:cs="Mangal"/>
          <w:bCs/>
          <w:sz w:val="21"/>
          <w:szCs w:val="21"/>
        </w:rPr>
        <w:t>Peraton</w:t>
      </w:r>
      <w:r w:rsidR="002D6B31">
        <w:rPr>
          <w:rFonts w:ascii="Aptos Narrow" w:hAnsi="Aptos Narrow" w:cs="Mangal"/>
          <w:bCs/>
          <w:sz w:val="21"/>
          <w:szCs w:val="21"/>
        </w:rPr>
        <w:t xml:space="preserve"> </w:t>
      </w:r>
      <w:r w:rsidR="00BA48A0">
        <w:rPr>
          <w:rFonts w:ascii="Aptos Narrow" w:hAnsi="Aptos Narrow" w:cs="Mangal"/>
          <w:bCs/>
          <w:sz w:val="21"/>
          <w:szCs w:val="21"/>
        </w:rPr>
        <w:t xml:space="preserve">| </w:t>
      </w:r>
      <w:r w:rsidR="00BA48A0" w:rsidRPr="00604657">
        <w:rPr>
          <w:rFonts w:ascii="Aptos Narrow" w:hAnsi="Aptos Narrow" w:cs="Mangal"/>
          <w:b w:val="0"/>
          <w:sz w:val="21"/>
          <w:szCs w:val="21"/>
        </w:rPr>
        <w:t>AUGUST</w:t>
      </w:r>
      <w:r w:rsidRPr="00604657">
        <w:rPr>
          <w:rFonts w:ascii="Aptos Narrow" w:hAnsi="Aptos Narrow" w:cs="Mangal"/>
          <w:b w:val="0"/>
          <w:sz w:val="21"/>
          <w:szCs w:val="21"/>
        </w:rPr>
        <w:t xml:space="preserve"> 2025 – present</w:t>
      </w:r>
    </w:p>
    <w:p w14:paraId="41C7F452" w14:textId="77777777" w:rsidR="005E034A" w:rsidRPr="00604657" w:rsidRDefault="005E034A" w:rsidP="005E034A">
      <w:pPr>
        <w:pStyle w:val="Heading3"/>
        <w:spacing w:before="0"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Senior Visual Information Specialist</w:t>
      </w:r>
    </w:p>
    <w:p w14:paraId="2E5C9CC2" w14:textId="2DFE05F6" w:rsidR="00604657" w:rsidRPr="00604657" w:rsidRDefault="00604657" w:rsidP="00604657">
      <w:pPr>
        <w:pStyle w:val="ListBullet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Developed classified and unclassified visual communications to support </w:t>
      </w:r>
      <w:r w:rsidR="00D65E79">
        <w:rPr>
          <w:rFonts w:ascii="Aptos Narrow" w:hAnsi="Aptos Narrow" w:cs="Mangal"/>
          <w:sz w:val="21"/>
          <w:szCs w:val="21"/>
        </w:rPr>
        <w:t>federal customers</w:t>
      </w:r>
      <w:r w:rsidRPr="00604657">
        <w:rPr>
          <w:rFonts w:ascii="Aptos Narrow" w:hAnsi="Aptos Narrow" w:cs="Mangal"/>
          <w:sz w:val="21"/>
          <w:szCs w:val="21"/>
        </w:rPr>
        <w:t xml:space="preserve"> and operational missions.</w:t>
      </w:r>
    </w:p>
    <w:p w14:paraId="31F68609" w14:textId="55EEEED5" w:rsidR="00604657" w:rsidRPr="00604657" w:rsidRDefault="00604657" w:rsidP="00604657">
      <w:pPr>
        <w:pStyle w:val="ListBullet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Produced internal official materials, including brochures, process diagrams, and infographics, ensuring consistency with </w:t>
      </w:r>
      <w:r w:rsidR="00D65E79">
        <w:rPr>
          <w:rFonts w:ascii="Aptos Narrow" w:hAnsi="Aptos Narrow" w:cs="Mangal"/>
          <w:sz w:val="21"/>
          <w:szCs w:val="21"/>
        </w:rPr>
        <w:t>agency</w:t>
      </w:r>
      <w:r w:rsidRPr="00604657">
        <w:rPr>
          <w:rFonts w:ascii="Aptos Narrow" w:hAnsi="Aptos Narrow" w:cs="Mangal"/>
          <w:sz w:val="21"/>
          <w:szCs w:val="21"/>
        </w:rPr>
        <w:t xml:space="preserve"> standards.</w:t>
      </w:r>
    </w:p>
    <w:p w14:paraId="28C39CA1" w14:textId="05377DF2" w:rsidR="005E034A" w:rsidRPr="00604657" w:rsidRDefault="00604657" w:rsidP="00604657">
      <w:pPr>
        <w:pStyle w:val="ListBullet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Led concurrent high-visibility design projects for senior federal leadership, supporting internal divisions.</w:t>
      </w:r>
    </w:p>
    <w:p w14:paraId="5DB04DEB" w14:textId="21699278" w:rsidR="00B439E1" w:rsidRPr="00604657" w:rsidRDefault="005E034A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604657">
        <w:rPr>
          <w:rFonts w:ascii="Aptos Narrow" w:hAnsi="Aptos Narrow" w:cs="Mangal"/>
          <w:bCs/>
          <w:sz w:val="21"/>
          <w:szCs w:val="21"/>
        </w:rPr>
        <w:t>CACI</w:t>
      </w:r>
      <w:r w:rsidR="00B439E1" w:rsidRPr="00604657">
        <w:rPr>
          <w:rFonts w:ascii="Aptos Narrow" w:hAnsi="Aptos Narrow" w:cs="Mangal"/>
          <w:b w:val="0"/>
          <w:sz w:val="21"/>
          <w:szCs w:val="21"/>
        </w:rPr>
        <w:t xml:space="preserve"> | september 2023 – </w:t>
      </w:r>
      <w:r w:rsidRPr="00604657">
        <w:rPr>
          <w:rFonts w:ascii="Aptos Narrow" w:hAnsi="Aptos Narrow" w:cs="Mangal"/>
          <w:b w:val="0"/>
          <w:sz w:val="21"/>
          <w:szCs w:val="21"/>
        </w:rPr>
        <w:t>August 2025</w:t>
      </w:r>
    </w:p>
    <w:p w14:paraId="4FAA2077" w14:textId="77777777" w:rsidR="00B439E1" w:rsidRPr="00604657" w:rsidRDefault="00B439E1" w:rsidP="005E034A">
      <w:pPr>
        <w:pStyle w:val="Heading3"/>
        <w:spacing w:before="0"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Senior Visual Information Specialist</w:t>
      </w:r>
    </w:p>
    <w:p w14:paraId="4CAC44E1" w14:textId="3FF60F30" w:rsidR="00B439E1" w:rsidRPr="00604657" w:rsidRDefault="00B439E1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Develop and design classified and unclassified graphics to support </w:t>
      </w:r>
      <w:r w:rsidR="00CF6450">
        <w:rPr>
          <w:rFonts w:ascii="Aptos Narrow" w:hAnsi="Aptos Narrow" w:cs="Mangal"/>
          <w:sz w:val="21"/>
          <w:szCs w:val="21"/>
        </w:rPr>
        <w:t>federal contract</w:t>
      </w:r>
      <w:r w:rsidRPr="00604657">
        <w:rPr>
          <w:rFonts w:ascii="Aptos Narrow" w:hAnsi="Aptos Narrow" w:cs="Mangal"/>
          <w:sz w:val="21"/>
          <w:szCs w:val="21"/>
        </w:rPr>
        <w:t xml:space="preserve"> mission.</w:t>
      </w:r>
    </w:p>
    <w:p w14:paraId="5184C14B" w14:textId="77777777" w:rsidR="00D65E79" w:rsidRPr="00D65E79" w:rsidRDefault="00D65E79" w:rsidP="00D65E79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D65E79">
        <w:rPr>
          <w:rFonts w:ascii="Aptos Narrow" w:hAnsi="Aptos Narrow" w:cs="Mangal"/>
          <w:sz w:val="21"/>
          <w:szCs w:val="21"/>
        </w:rPr>
        <w:t>Developed internal and external graphics supporting space mission initiatives, including branded brochures, digital ads, and infographics.</w:t>
      </w:r>
    </w:p>
    <w:p w14:paraId="542A6B62" w14:textId="77777777" w:rsidR="00D65E79" w:rsidRPr="00D65E79" w:rsidRDefault="00D65E79" w:rsidP="00D65E79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D65E79">
        <w:rPr>
          <w:rFonts w:ascii="Aptos Narrow" w:hAnsi="Aptos Narrow" w:cs="Mangal"/>
          <w:sz w:val="21"/>
          <w:szCs w:val="21"/>
        </w:rPr>
        <w:t>Led multiple design initiatives to deliver high-level projects supporting federal leadership across internal and external organizations.</w:t>
      </w:r>
    </w:p>
    <w:p w14:paraId="5BFE5299" w14:textId="530BA4FE" w:rsidR="00554093" w:rsidRPr="00604657" w:rsidRDefault="005E034A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604657">
        <w:rPr>
          <w:rFonts w:ascii="Aptos Narrow" w:hAnsi="Aptos Narrow" w:cs="Mangal"/>
          <w:bCs/>
          <w:sz w:val="21"/>
          <w:szCs w:val="21"/>
        </w:rPr>
        <w:t xml:space="preserve"> Credence</w:t>
      </w:r>
      <w:r w:rsidR="002D6B31">
        <w:rPr>
          <w:rFonts w:ascii="Aptos Narrow" w:hAnsi="Aptos Narrow" w:cs="Mangal"/>
          <w:bCs/>
          <w:sz w:val="21"/>
          <w:szCs w:val="21"/>
        </w:rPr>
        <w:t xml:space="preserve"> </w:t>
      </w:r>
      <w:r w:rsidR="00554093" w:rsidRPr="00604657">
        <w:rPr>
          <w:rFonts w:ascii="Aptos Narrow" w:hAnsi="Aptos Narrow" w:cs="Mangal"/>
          <w:b w:val="0"/>
          <w:sz w:val="21"/>
          <w:szCs w:val="21"/>
        </w:rPr>
        <w:t>| o</w:t>
      </w:r>
      <w:r w:rsidR="00F22BD4" w:rsidRPr="00604657">
        <w:rPr>
          <w:rFonts w:ascii="Aptos Narrow" w:hAnsi="Aptos Narrow" w:cs="Mangal"/>
          <w:b w:val="0"/>
          <w:sz w:val="21"/>
          <w:szCs w:val="21"/>
        </w:rPr>
        <w:t>ct</w:t>
      </w:r>
      <w:r w:rsidR="00554093" w:rsidRPr="00604657">
        <w:rPr>
          <w:rFonts w:ascii="Aptos Narrow" w:hAnsi="Aptos Narrow" w:cs="Mangal"/>
          <w:b w:val="0"/>
          <w:sz w:val="21"/>
          <w:szCs w:val="21"/>
        </w:rPr>
        <w:t xml:space="preserve">ober 2022 – </w:t>
      </w:r>
      <w:r w:rsidR="00B439E1" w:rsidRPr="00604657">
        <w:rPr>
          <w:rFonts w:ascii="Aptos Narrow" w:hAnsi="Aptos Narrow" w:cs="Mangal"/>
          <w:b w:val="0"/>
          <w:sz w:val="21"/>
          <w:szCs w:val="21"/>
        </w:rPr>
        <w:t>September 2023</w:t>
      </w:r>
    </w:p>
    <w:p w14:paraId="46B39431" w14:textId="24351718" w:rsidR="00554093" w:rsidRPr="00604657" w:rsidRDefault="00554093" w:rsidP="005E034A">
      <w:pPr>
        <w:pStyle w:val="Heading3"/>
        <w:spacing w:before="0"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Senior Visual Information Specialist</w:t>
      </w:r>
    </w:p>
    <w:p w14:paraId="6F3577F9" w14:textId="3CE4D62D" w:rsidR="00554093" w:rsidRPr="00604657" w:rsidRDefault="00554093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Develop and design infographics, visual presentations, and town hall graphics for Office of Public Affairs (OPA).</w:t>
      </w:r>
    </w:p>
    <w:p w14:paraId="71488F1A" w14:textId="22041581" w:rsidR="00554093" w:rsidRPr="00604657" w:rsidRDefault="00554093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Work closely with the communication division (OPA) for the creation of all marketing materials.</w:t>
      </w:r>
    </w:p>
    <w:p w14:paraId="07A6DE32" w14:textId="77777777" w:rsidR="00554093" w:rsidRPr="00604657" w:rsidRDefault="00554093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Execute design concepts that are on strategic plan across different medium (print, interactive, confluence intranet) with no supervision.</w:t>
      </w:r>
    </w:p>
    <w:p w14:paraId="27A6E07C" w14:textId="17D7D1EF" w:rsidR="00554093" w:rsidRPr="00604657" w:rsidRDefault="00554093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lastRenderedPageBreak/>
        <w:t xml:space="preserve">Tracked the success of OPA under </w:t>
      </w:r>
      <w:r w:rsidR="00CF6450">
        <w:rPr>
          <w:rFonts w:ascii="Aptos Narrow" w:hAnsi="Aptos Narrow" w:cs="Mangal"/>
          <w:sz w:val="21"/>
          <w:szCs w:val="21"/>
        </w:rPr>
        <w:t>stakeholders</w:t>
      </w:r>
      <w:r w:rsidRPr="00604657">
        <w:rPr>
          <w:rFonts w:ascii="Aptos Narrow" w:hAnsi="Aptos Narrow" w:cs="Mangal"/>
          <w:sz w:val="21"/>
          <w:szCs w:val="21"/>
        </w:rPr>
        <w:t xml:space="preserve"> and created presentations using multiple design and Presentation Tools.</w:t>
      </w:r>
    </w:p>
    <w:p w14:paraId="47FEB0FD" w14:textId="77777777" w:rsidR="00554093" w:rsidRPr="00604657" w:rsidRDefault="00554093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Leading and collaborating in the design meetings by giving multiple creative solutions in wire frame, theme, layout and typography</w:t>
      </w:r>
    </w:p>
    <w:p w14:paraId="25A34923" w14:textId="56607A8B" w:rsidR="005D6F07" w:rsidRPr="00604657" w:rsidRDefault="005D6F07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604657">
        <w:rPr>
          <w:rFonts w:ascii="Aptos Narrow" w:hAnsi="Aptos Narrow" w:cs="Mangal"/>
          <w:bCs/>
          <w:sz w:val="21"/>
          <w:szCs w:val="21"/>
        </w:rPr>
        <w:t>SOC</w:t>
      </w:r>
      <w:r w:rsidR="0004620F" w:rsidRPr="00604657">
        <w:rPr>
          <w:rFonts w:ascii="Aptos Narrow" w:hAnsi="Aptos Narrow" w:cs="Mangal"/>
          <w:bCs/>
          <w:sz w:val="21"/>
          <w:szCs w:val="21"/>
        </w:rPr>
        <w:t>,</w:t>
      </w:r>
      <w:r w:rsidRPr="00604657">
        <w:rPr>
          <w:rFonts w:ascii="Aptos Narrow" w:hAnsi="Aptos Narrow" w:cs="Mangal"/>
          <w:bCs/>
          <w:sz w:val="21"/>
          <w:szCs w:val="21"/>
        </w:rPr>
        <w:t xml:space="preserve"> LLC (Day &amp; Zimmermann)</w:t>
      </w:r>
      <w:r w:rsidRPr="00604657">
        <w:rPr>
          <w:rFonts w:ascii="Aptos Narrow" w:hAnsi="Aptos Narrow" w:cs="Mangal"/>
          <w:b w:val="0"/>
          <w:sz w:val="21"/>
          <w:szCs w:val="21"/>
        </w:rPr>
        <w:t xml:space="preserve"> | </w:t>
      </w:r>
      <w:r w:rsidR="0004620F" w:rsidRPr="00604657">
        <w:rPr>
          <w:rFonts w:ascii="Aptos Narrow" w:hAnsi="Aptos Narrow" w:cs="Mangal"/>
          <w:b w:val="0"/>
          <w:sz w:val="21"/>
          <w:szCs w:val="21"/>
        </w:rPr>
        <w:t>september</w:t>
      </w:r>
      <w:r w:rsidRPr="00604657">
        <w:rPr>
          <w:rFonts w:ascii="Aptos Narrow" w:hAnsi="Aptos Narrow" w:cs="Mangal"/>
          <w:b w:val="0"/>
          <w:sz w:val="21"/>
          <w:szCs w:val="21"/>
        </w:rPr>
        <w:t xml:space="preserve"> 201</w:t>
      </w:r>
      <w:r w:rsidR="0004620F" w:rsidRPr="00604657">
        <w:rPr>
          <w:rFonts w:ascii="Aptos Narrow" w:hAnsi="Aptos Narrow" w:cs="Mangal"/>
          <w:b w:val="0"/>
          <w:sz w:val="21"/>
          <w:szCs w:val="21"/>
        </w:rPr>
        <w:t>9</w:t>
      </w:r>
      <w:r w:rsidRPr="00604657">
        <w:rPr>
          <w:rFonts w:ascii="Aptos Narrow" w:hAnsi="Aptos Narrow" w:cs="Mangal"/>
          <w:b w:val="0"/>
          <w:sz w:val="21"/>
          <w:szCs w:val="21"/>
        </w:rPr>
        <w:t xml:space="preserve"> – </w:t>
      </w:r>
      <w:r w:rsidR="00554093" w:rsidRPr="00604657">
        <w:rPr>
          <w:rFonts w:ascii="Aptos Narrow" w:hAnsi="Aptos Narrow" w:cs="Mangal"/>
          <w:b w:val="0"/>
          <w:sz w:val="21"/>
          <w:szCs w:val="21"/>
        </w:rPr>
        <w:t>October 2022</w:t>
      </w:r>
    </w:p>
    <w:p w14:paraId="04399D42" w14:textId="2C0FE2CE" w:rsidR="005D6F07" w:rsidRPr="00604657" w:rsidRDefault="005D6F07" w:rsidP="005E034A">
      <w:pPr>
        <w:pStyle w:val="Heading3"/>
        <w:spacing w:before="0"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Senior Proposal Graphic Designer/Consultant</w:t>
      </w:r>
    </w:p>
    <w:p w14:paraId="4164500E" w14:textId="02B27302" w:rsidR="00486851" w:rsidRPr="00604657" w:rsidRDefault="00486851" w:rsidP="005E034A">
      <w:pPr>
        <w:pStyle w:val="ListBullet"/>
        <w:spacing w:after="100"/>
        <w:rPr>
          <w:rFonts w:ascii="Aptos Narrow" w:hAnsi="Aptos Narrow" w:cs="Mangal"/>
          <w:color w:val="222222"/>
          <w:sz w:val="21"/>
          <w:szCs w:val="21"/>
          <w:lang w:eastAsia="en-US"/>
        </w:rPr>
      </w:pPr>
      <w:r w:rsidRPr="00604657">
        <w:rPr>
          <w:rFonts w:ascii="Aptos Narrow" w:hAnsi="Aptos Narrow" w:cs="Mangal"/>
          <w:sz w:val="21"/>
          <w:szCs w:val="21"/>
          <w:lang w:eastAsia="en-US"/>
        </w:rPr>
        <w:t>Collaborate with proposal managers, proposal writers, and capture managers to develop and execute innovative graphic concepts for proposals and kick-off presentations.</w:t>
      </w:r>
    </w:p>
    <w:p w14:paraId="3152A2C7" w14:textId="7F2AADBC" w:rsidR="005D6F07" w:rsidRPr="00604657" w:rsidRDefault="005D6F07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Design and develop infographics, visual presentations, </w:t>
      </w:r>
      <w:r w:rsidR="00486851" w:rsidRPr="00604657">
        <w:rPr>
          <w:rFonts w:ascii="Aptos Narrow" w:hAnsi="Aptos Narrow" w:cs="Mangal"/>
          <w:sz w:val="21"/>
          <w:szCs w:val="21"/>
        </w:rPr>
        <w:t xml:space="preserve">process diagrams, and </w:t>
      </w:r>
      <w:r w:rsidRPr="00604657">
        <w:rPr>
          <w:rFonts w:ascii="Aptos Narrow" w:hAnsi="Aptos Narrow" w:cs="Mangal"/>
          <w:sz w:val="21"/>
          <w:szCs w:val="21"/>
        </w:rPr>
        <w:t>proposal graphics.</w:t>
      </w:r>
    </w:p>
    <w:p w14:paraId="653CFE90" w14:textId="10F48FA1" w:rsidR="005D6F07" w:rsidRPr="00604657" w:rsidRDefault="00A570B8" w:rsidP="005E034A">
      <w:pPr>
        <w:pStyle w:val="ListBullet"/>
        <w:spacing w:after="100"/>
        <w:rPr>
          <w:rFonts w:ascii="Aptos Narrow" w:hAnsi="Aptos Narrow" w:cs="Mangal"/>
          <w:color w:val="222222"/>
          <w:sz w:val="21"/>
          <w:szCs w:val="21"/>
          <w:lang w:eastAsia="en-US"/>
        </w:rPr>
      </w:pPr>
      <w:r w:rsidRPr="00604657">
        <w:rPr>
          <w:rFonts w:ascii="Aptos Narrow" w:hAnsi="Aptos Narrow" w:cs="Mangal"/>
          <w:sz w:val="21"/>
          <w:szCs w:val="21"/>
          <w:lang w:eastAsia="en-US"/>
        </w:rPr>
        <w:t>Support internal teams with non-proposal</w:t>
      </w:r>
      <w:r w:rsidR="00486851" w:rsidRPr="00604657">
        <w:rPr>
          <w:rFonts w:ascii="Aptos Narrow" w:hAnsi="Aptos Narrow" w:cs="Mangal"/>
          <w:sz w:val="21"/>
          <w:szCs w:val="21"/>
          <w:lang w:eastAsia="en-US"/>
        </w:rPr>
        <w:t>-</w:t>
      </w:r>
      <w:r w:rsidRPr="00604657">
        <w:rPr>
          <w:rFonts w:ascii="Aptos Narrow" w:hAnsi="Aptos Narrow" w:cs="Mangal"/>
          <w:sz w:val="21"/>
          <w:szCs w:val="21"/>
          <w:lang w:eastAsia="en-US"/>
        </w:rPr>
        <w:t>related graphic assignments and e</w:t>
      </w:r>
      <w:r w:rsidR="005D6F07" w:rsidRPr="00604657">
        <w:rPr>
          <w:rFonts w:ascii="Aptos Narrow" w:hAnsi="Aptos Narrow" w:cs="Mangal"/>
          <w:sz w:val="21"/>
          <w:szCs w:val="21"/>
        </w:rPr>
        <w:t>xecute design concepts that are on strategic plan across different medium</w:t>
      </w:r>
      <w:r w:rsidR="00486851" w:rsidRPr="00604657">
        <w:rPr>
          <w:rFonts w:ascii="Aptos Narrow" w:hAnsi="Aptos Narrow" w:cs="Mangal"/>
          <w:sz w:val="21"/>
          <w:szCs w:val="21"/>
        </w:rPr>
        <w:t>s</w:t>
      </w:r>
      <w:r w:rsidR="005D6F07" w:rsidRPr="00604657">
        <w:rPr>
          <w:rFonts w:ascii="Aptos Narrow" w:hAnsi="Aptos Narrow" w:cs="Mangal"/>
          <w:sz w:val="21"/>
          <w:szCs w:val="21"/>
        </w:rPr>
        <w:t xml:space="preserve"> </w:t>
      </w:r>
      <w:r w:rsidRPr="00604657">
        <w:rPr>
          <w:rFonts w:ascii="Aptos Narrow" w:hAnsi="Aptos Narrow" w:cs="Mangal"/>
          <w:sz w:val="21"/>
          <w:szCs w:val="21"/>
        </w:rPr>
        <w:t xml:space="preserve">including </w:t>
      </w:r>
      <w:r w:rsidR="005D6F07" w:rsidRPr="00604657">
        <w:rPr>
          <w:rFonts w:ascii="Aptos Narrow" w:hAnsi="Aptos Narrow" w:cs="Mangal"/>
          <w:sz w:val="21"/>
          <w:szCs w:val="21"/>
        </w:rPr>
        <w:t>print</w:t>
      </w:r>
      <w:r w:rsidRPr="00604657">
        <w:rPr>
          <w:rFonts w:ascii="Aptos Narrow" w:hAnsi="Aptos Narrow" w:cs="Mangal"/>
          <w:sz w:val="21"/>
          <w:szCs w:val="21"/>
        </w:rPr>
        <w:t xml:space="preserve">, and </w:t>
      </w:r>
      <w:r w:rsidR="005D6F07" w:rsidRPr="00604657">
        <w:rPr>
          <w:rFonts w:ascii="Aptos Narrow" w:hAnsi="Aptos Narrow" w:cs="Mangal"/>
          <w:sz w:val="21"/>
          <w:szCs w:val="21"/>
        </w:rPr>
        <w:t>interactive</w:t>
      </w:r>
      <w:r w:rsidRPr="00604657">
        <w:rPr>
          <w:rFonts w:ascii="Aptos Narrow" w:hAnsi="Aptos Narrow" w:cs="Mangal"/>
          <w:sz w:val="21"/>
          <w:szCs w:val="21"/>
        </w:rPr>
        <w:t xml:space="preserve"> platform</w:t>
      </w:r>
      <w:r w:rsidR="00486851" w:rsidRPr="00604657">
        <w:rPr>
          <w:rFonts w:ascii="Aptos Narrow" w:hAnsi="Aptos Narrow" w:cs="Mangal"/>
          <w:sz w:val="21"/>
          <w:szCs w:val="21"/>
        </w:rPr>
        <w:t>s</w:t>
      </w:r>
      <w:r w:rsidR="005D6F07" w:rsidRPr="00604657">
        <w:rPr>
          <w:rFonts w:ascii="Aptos Narrow" w:hAnsi="Aptos Narrow" w:cs="Mangal"/>
          <w:sz w:val="21"/>
          <w:szCs w:val="21"/>
        </w:rPr>
        <w:t>.</w:t>
      </w:r>
    </w:p>
    <w:p w14:paraId="0B243073" w14:textId="22D42EAF" w:rsidR="00486851" w:rsidRPr="00604657" w:rsidRDefault="00867515" w:rsidP="005E034A">
      <w:pPr>
        <w:pStyle w:val="ListBullet"/>
        <w:spacing w:after="100"/>
        <w:rPr>
          <w:rFonts w:ascii="Aptos Narrow" w:hAnsi="Aptos Narrow" w:cs="Mangal"/>
          <w:color w:val="222222"/>
          <w:sz w:val="21"/>
          <w:szCs w:val="21"/>
          <w:lang w:eastAsia="en-US"/>
        </w:rPr>
      </w:pPr>
      <w:r w:rsidRPr="00604657">
        <w:rPr>
          <w:rFonts w:ascii="Aptos Narrow" w:hAnsi="Aptos Narrow" w:cs="Mangal"/>
          <w:sz w:val="21"/>
          <w:szCs w:val="21"/>
          <w:lang w:eastAsia="en-US"/>
        </w:rPr>
        <w:t xml:space="preserve">Perform duties efficiently and carefully to complete </w:t>
      </w:r>
      <w:r w:rsidR="00486851" w:rsidRPr="00604657">
        <w:rPr>
          <w:rFonts w:ascii="Aptos Narrow" w:hAnsi="Aptos Narrow" w:cs="Mangal"/>
          <w:sz w:val="21"/>
          <w:szCs w:val="21"/>
          <w:lang w:eastAsia="en-US"/>
        </w:rPr>
        <w:t>the project’s deadline</w:t>
      </w:r>
      <w:r w:rsidRPr="00604657">
        <w:rPr>
          <w:rFonts w:ascii="Aptos Narrow" w:hAnsi="Aptos Narrow" w:cs="Mangal"/>
          <w:sz w:val="21"/>
          <w:szCs w:val="21"/>
          <w:lang w:eastAsia="en-US"/>
        </w:rPr>
        <w:t xml:space="preserve"> on both small and larger </w:t>
      </w:r>
      <w:r w:rsidR="00486851" w:rsidRPr="00604657">
        <w:rPr>
          <w:rFonts w:ascii="Aptos Narrow" w:hAnsi="Aptos Narrow" w:cs="Mangal"/>
          <w:sz w:val="21"/>
          <w:szCs w:val="21"/>
          <w:lang w:eastAsia="en-US"/>
        </w:rPr>
        <w:t>proposals.</w:t>
      </w:r>
    </w:p>
    <w:p w14:paraId="32D65D6F" w14:textId="05D513D0" w:rsidR="005D6F07" w:rsidRPr="00604657" w:rsidRDefault="00486851" w:rsidP="005E034A">
      <w:pPr>
        <w:pStyle w:val="ListBullet"/>
        <w:spacing w:after="100"/>
        <w:rPr>
          <w:rFonts w:ascii="Aptos Narrow" w:hAnsi="Aptos Narrow" w:cs="Mangal"/>
          <w:color w:val="222222"/>
          <w:sz w:val="21"/>
          <w:szCs w:val="21"/>
          <w:lang w:eastAsia="en-US"/>
        </w:rPr>
      </w:pPr>
      <w:r w:rsidRPr="00604657">
        <w:rPr>
          <w:rFonts w:ascii="Aptos Narrow" w:hAnsi="Aptos Narrow" w:cs="Mangal"/>
          <w:sz w:val="21"/>
          <w:szCs w:val="21"/>
          <w:lang w:eastAsia="en-US"/>
        </w:rPr>
        <w:t>C</w:t>
      </w:r>
      <w:r w:rsidR="00867515" w:rsidRPr="00604657">
        <w:rPr>
          <w:rFonts w:ascii="Aptos Narrow" w:hAnsi="Aptos Narrow" w:cs="Mangal"/>
          <w:sz w:val="21"/>
          <w:szCs w:val="21"/>
          <w:lang w:eastAsia="en-US"/>
        </w:rPr>
        <w:t>ollaborate with team members and suggest new solutions to improve existing content</w:t>
      </w:r>
      <w:r w:rsidR="00A23C39" w:rsidRPr="00604657">
        <w:rPr>
          <w:rFonts w:ascii="Aptos Narrow" w:hAnsi="Aptos Narrow" w:cs="Mangal"/>
          <w:sz w:val="21"/>
          <w:szCs w:val="21"/>
          <w:lang w:eastAsia="en-US"/>
        </w:rPr>
        <w:t>.</w:t>
      </w:r>
    </w:p>
    <w:p w14:paraId="1DB572E8" w14:textId="69D27191" w:rsidR="00C927A2" w:rsidRPr="00604657" w:rsidRDefault="000F25BC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pacing w:val="-6"/>
          <w:sz w:val="21"/>
          <w:szCs w:val="21"/>
        </w:rPr>
      </w:pPr>
      <w:r w:rsidRPr="00604657">
        <w:rPr>
          <w:rFonts w:ascii="Aptos Narrow" w:hAnsi="Aptos Narrow" w:cs="Mangal"/>
          <w:bCs/>
          <w:spacing w:val="-6"/>
          <w:sz w:val="21"/>
          <w:szCs w:val="21"/>
        </w:rPr>
        <w:t>NIH (National institute of Health)</w:t>
      </w:r>
      <w:r w:rsidR="00C2425B" w:rsidRPr="00604657">
        <w:rPr>
          <w:rFonts w:ascii="Aptos Narrow" w:hAnsi="Aptos Narrow" w:cs="Mangal"/>
          <w:bCs/>
          <w:spacing w:val="-6"/>
          <w:sz w:val="21"/>
          <w:szCs w:val="21"/>
        </w:rPr>
        <w:t>, contractor</w:t>
      </w:r>
      <w:r w:rsidR="005E034A" w:rsidRPr="00604657">
        <w:rPr>
          <w:rFonts w:ascii="Aptos Narrow" w:hAnsi="Aptos Narrow" w:cs="Mangal"/>
          <w:b w:val="0"/>
          <w:spacing w:val="-6"/>
          <w:sz w:val="21"/>
          <w:szCs w:val="21"/>
        </w:rPr>
        <w:t xml:space="preserve"> </w:t>
      </w:r>
      <w:r w:rsidR="005E034A" w:rsidRPr="00604657">
        <w:rPr>
          <w:rFonts w:ascii="Aptos Narrow" w:hAnsi="Aptos Narrow" w:cs="Mangal"/>
          <w:bCs/>
          <w:spacing w:val="-6"/>
          <w:sz w:val="21"/>
          <w:szCs w:val="21"/>
        </w:rPr>
        <w:t>(Netimpact)</w:t>
      </w:r>
      <w:r w:rsidR="00C2425B" w:rsidRPr="00604657">
        <w:rPr>
          <w:rFonts w:ascii="Aptos Narrow" w:hAnsi="Aptos Narrow" w:cs="Mangal"/>
          <w:b w:val="0"/>
          <w:spacing w:val="-6"/>
          <w:sz w:val="21"/>
          <w:szCs w:val="21"/>
        </w:rPr>
        <w:t xml:space="preserve"> </w:t>
      </w:r>
      <w:r w:rsidR="00C927A2" w:rsidRPr="00604657">
        <w:rPr>
          <w:rFonts w:ascii="Aptos Narrow" w:hAnsi="Aptos Narrow" w:cs="Mangal"/>
          <w:b w:val="0"/>
          <w:spacing w:val="-6"/>
          <w:sz w:val="21"/>
          <w:szCs w:val="21"/>
        </w:rPr>
        <w:t>| </w:t>
      </w:r>
      <w:r w:rsidR="00C2425B" w:rsidRPr="00604657">
        <w:rPr>
          <w:rFonts w:ascii="Aptos Narrow" w:hAnsi="Aptos Narrow" w:cs="Mangal"/>
          <w:b w:val="0"/>
          <w:spacing w:val="-6"/>
          <w:sz w:val="21"/>
          <w:szCs w:val="21"/>
        </w:rPr>
        <w:t>november 2017</w:t>
      </w:r>
      <w:r w:rsidR="00C927A2" w:rsidRPr="00604657">
        <w:rPr>
          <w:rFonts w:ascii="Aptos Narrow" w:hAnsi="Aptos Narrow" w:cs="Mangal"/>
          <w:b w:val="0"/>
          <w:spacing w:val="-6"/>
          <w:sz w:val="21"/>
          <w:szCs w:val="21"/>
        </w:rPr>
        <w:t xml:space="preserve"> – </w:t>
      </w:r>
      <w:r w:rsidR="005D6F07" w:rsidRPr="00604657">
        <w:rPr>
          <w:rFonts w:ascii="Aptos Narrow" w:hAnsi="Aptos Narrow" w:cs="Mangal"/>
          <w:b w:val="0"/>
          <w:spacing w:val="-6"/>
          <w:sz w:val="21"/>
          <w:szCs w:val="21"/>
        </w:rPr>
        <w:t>September 2019</w:t>
      </w:r>
    </w:p>
    <w:p w14:paraId="5505E055" w14:textId="072D9546" w:rsidR="00C927A2" w:rsidRPr="00604657" w:rsidRDefault="00C927A2" w:rsidP="005E034A">
      <w:pPr>
        <w:pStyle w:val="Heading3"/>
        <w:spacing w:before="0"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Senior </w:t>
      </w:r>
      <w:r w:rsidR="00D462AC" w:rsidRPr="00604657">
        <w:rPr>
          <w:rFonts w:ascii="Aptos Narrow" w:hAnsi="Aptos Narrow" w:cs="Mangal"/>
          <w:sz w:val="21"/>
          <w:szCs w:val="21"/>
        </w:rPr>
        <w:t>Web/</w:t>
      </w:r>
      <w:r w:rsidRPr="00604657">
        <w:rPr>
          <w:rFonts w:ascii="Aptos Narrow" w:hAnsi="Aptos Narrow" w:cs="Mangal"/>
          <w:sz w:val="21"/>
          <w:szCs w:val="21"/>
        </w:rPr>
        <w:t>Graphic Designer/</w:t>
      </w:r>
      <w:r w:rsidR="00C2425B" w:rsidRPr="00604657">
        <w:rPr>
          <w:rFonts w:ascii="Aptos Narrow" w:hAnsi="Aptos Narrow" w:cs="Mangal"/>
          <w:sz w:val="21"/>
          <w:szCs w:val="21"/>
        </w:rPr>
        <w:t>Consultant</w:t>
      </w:r>
    </w:p>
    <w:p w14:paraId="5D7C039B" w14:textId="1E44D0E5" w:rsidR="00C927A2" w:rsidRPr="00604657" w:rsidRDefault="00C2425B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Design and develop infographics, visual presentations, proposal graphics for National Cancer Institute</w:t>
      </w:r>
      <w:r w:rsidR="00C927A2" w:rsidRPr="00604657">
        <w:rPr>
          <w:rFonts w:ascii="Aptos Narrow" w:hAnsi="Aptos Narrow" w:cs="Mangal"/>
          <w:sz w:val="21"/>
          <w:szCs w:val="21"/>
        </w:rPr>
        <w:t>.</w:t>
      </w:r>
    </w:p>
    <w:p w14:paraId="79A32C45" w14:textId="4FC5287B" w:rsidR="00C927A2" w:rsidRPr="00604657" w:rsidRDefault="00C2425B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Work closely with the communication </w:t>
      </w:r>
      <w:r w:rsidR="00684030" w:rsidRPr="00604657">
        <w:rPr>
          <w:rFonts w:ascii="Aptos Narrow" w:hAnsi="Aptos Narrow" w:cs="Mangal"/>
          <w:sz w:val="21"/>
          <w:szCs w:val="21"/>
        </w:rPr>
        <w:t>division (CBIIT) for the creation of all marketing materials</w:t>
      </w:r>
      <w:r w:rsidR="00C927A2" w:rsidRPr="00604657">
        <w:rPr>
          <w:rFonts w:ascii="Aptos Narrow" w:hAnsi="Aptos Narrow" w:cs="Mangal"/>
          <w:sz w:val="21"/>
          <w:szCs w:val="21"/>
        </w:rPr>
        <w:t>.</w:t>
      </w:r>
    </w:p>
    <w:p w14:paraId="03E6408A" w14:textId="426D87AF" w:rsidR="00C927A2" w:rsidRPr="00604657" w:rsidRDefault="00684030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Execute design concepts that are on strategic plan across different medium (print, interactive, confluence </w:t>
      </w:r>
      <w:r w:rsidR="00C16C44" w:rsidRPr="00604657">
        <w:rPr>
          <w:rFonts w:ascii="Aptos Narrow" w:hAnsi="Aptos Narrow" w:cs="Mangal"/>
          <w:sz w:val="21"/>
          <w:szCs w:val="21"/>
        </w:rPr>
        <w:t>intranet</w:t>
      </w:r>
      <w:r w:rsidRPr="00604657">
        <w:rPr>
          <w:rFonts w:ascii="Aptos Narrow" w:hAnsi="Aptos Narrow" w:cs="Mangal"/>
          <w:sz w:val="21"/>
          <w:szCs w:val="21"/>
        </w:rPr>
        <w:t xml:space="preserve">) with </w:t>
      </w:r>
      <w:r w:rsidR="00C16C44" w:rsidRPr="00604657">
        <w:rPr>
          <w:rFonts w:ascii="Aptos Narrow" w:hAnsi="Aptos Narrow" w:cs="Mangal"/>
          <w:sz w:val="21"/>
          <w:szCs w:val="21"/>
        </w:rPr>
        <w:t>no</w:t>
      </w:r>
      <w:r w:rsidRPr="00604657">
        <w:rPr>
          <w:rFonts w:ascii="Aptos Narrow" w:hAnsi="Aptos Narrow" w:cs="Mangal"/>
          <w:sz w:val="21"/>
          <w:szCs w:val="21"/>
        </w:rPr>
        <w:t xml:space="preserve"> supervision</w:t>
      </w:r>
      <w:r w:rsidR="00C927A2" w:rsidRPr="00604657">
        <w:rPr>
          <w:rFonts w:ascii="Aptos Narrow" w:hAnsi="Aptos Narrow" w:cs="Mangal"/>
          <w:sz w:val="21"/>
          <w:szCs w:val="21"/>
        </w:rPr>
        <w:t>.</w:t>
      </w:r>
    </w:p>
    <w:p w14:paraId="6CCA632F" w14:textId="4FC33BFD" w:rsidR="00C927A2" w:rsidRPr="00604657" w:rsidRDefault="00684030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Tracked the success of CBIIT under </w:t>
      </w:r>
      <w:r w:rsidR="005C7A2C" w:rsidRPr="00604657">
        <w:rPr>
          <w:rFonts w:ascii="Aptos Narrow" w:hAnsi="Aptos Narrow" w:cs="Mangal"/>
          <w:sz w:val="21"/>
          <w:szCs w:val="21"/>
        </w:rPr>
        <w:t>National Cancer Institute</w:t>
      </w:r>
      <w:r w:rsidRPr="00604657">
        <w:rPr>
          <w:rFonts w:ascii="Aptos Narrow" w:hAnsi="Aptos Narrow" w:cs="Mangal"/>
          <w:sz w:val="21"/>
          <w:szCs w:val="21"/>
        </w:rPr>
        <w:t xml:space="preserve"> and created presentations using Prezi Presentation Tool</w:t>
      </w:r>
      <w:r w:rsidR="00C927A2" w:rsidRPr="00604657">
        <w:rPr>
          <w:rFonts w:ascii="Aptos Narrow" w:hAnsi="Aptos Narrow" w:cs="Mangal"/>
          <w:sz w:val="21"/>
          <w:szCs w:val="21"/>
        </w:rPr>
        <w:t>.</w:t>
      </w:r>
    </w:p>
    <w:p w14:paraId="4A45FF25" w14:textId="0FA99312" w:rsidR="005C7A2C" w:rsidRPr="00604657" w:rsidRDefault="005C7A2C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Leading and collaborating in the design </w:t>
      </w:r>
      <w:r w:rsidR="00241434" w:rsidRPr="00604657">
        <w:rPr>
          <w:rFonts w:ascii="Aptos Narrow" w:hAnsi="Aptos Narrow" w:cs="Mangal"/>
          <w:sz w:val="21"/>
          <w:szCs w:val="21"/>
        </w:rPr>
        <w:t>meetings</w:t>
      </w:r>
      <w:r w:rsidRPr="00604657">
        <w:rPr>
          <w:rFonts w:ascii="Aptos Narrow" w:hAnsi="Aptos Narrow" w:cs="Mangal"/>
          <w:sz w:val="21"/>
          <w:szCs w:val="21"/>
        </w:rPr>
        <w:t xml:space="preserve"> by giving multiple creative solutions in wire frame, theme, layout and typography</w:t>
      </w:r>
    </w:p>
    <w:p w14:paraId="598DA27D" w14:textId="0AA6DC08" w:rsidR="00357E25" w:rsidRPr="002D6B31" w:rsidRDefault="00357E25" w:rsidP="005E034A">
      <w:pPr>
        <w:pStyle w:val="Heading2"/>
        <w:spacing w:before="0" w:after="100" w:line="276" w:lineRule="auto"/>
        <w:rPr>
          <w:rFonts w:ascii="Aptos Narrow" w:hAnsi="Aptos Narrow" w:cs="Mangal"/>
          <w:bCs/>
          <w:spacing w:val="-6"/>
          <w:sz w:val="21"/>
          <w:szCs w:val="21"/>
        </w:rPr>
      </w:pPr>
      <w:r w:rsidRPr="002D6B31">
        <w:rPr>
          <w:rFonts w:ascii="Aptos Narrow" w:hAnsi="Aptos Narrow" w:cs="Mangal"/>
          <w:bCs/>
          <w:spacing w:val="-6"/>
          <w:sz w:val="21"/>
          <w:szCs w:val="21"/>
        </w:rPr>
        <w:t>McClain Printing, Inc.  | </w:t>
      </w:r>
      <w:r w:rsidRPr="002D6B31">
        <w:rPr>
          <w:rFonts w:ascii="Aptos Narrow" w:hAnsi="Aptos Narrow" w:cs="Mangal"/>
          <w:b w:val="0"/>
          <w:spacing w:val="-6"/>
          <w:sz w:val="21"/>
          <w:szCs w:val="21"/>
        </w:rPr>
        <w:t xml:space="preserve">MARCH 2005 – </w:t>
      </w:r>
      <w:r w:rsidR="00C927A2" w:rsidRPr="002D6B31">
        <w:rPr>
          <w:rFonts w:ascii="Aptos Narrow" w:hAnsi="Aptos Narrow" w:cs="Mangal"/>
          <w:b w:val="0"/>
          <w:spacing w:val="-6"/>
          <w:sz w:val="21"/>
          <w:szCs w:val="21"/>
        </w:rPr>
        <w:t>October 2017</w:t>
      </w:r>
    </w:p>
    <w:p w14:paraId="29F3785B" w14:textId="1EB3248B" w:rsidR="00A906DA" w:rsidRPr="00604657" w:rsidRDefault="00A906DA" w:rsidP="005E034A">
      <w:pPr>
        <w:pStyle w:val="Heading3"/>
        <w:spacing w:before="0"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Senior Graphic Designer/Desktop Publisher</w:t>
      </w:r>
    </w:p>
    <w:p w14:paraId="66DA36E1" w14:textId="536686CD" w:rsidR="0062285E" w:rsidRPr="00604657" w:rsidRDefault="002B6E6D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Analyze and preflight documents to meet the client requirements</w:t>
      </w:r>
      <w:r w:rsidR="00DE29DE" w:rsidRPr="00604657">
        <w:rPr>
          <w:rFonts w:ascii="Aptos Narrow" w:hAnsi="Aptos Narrow" w:cs="Mangal"/>
          <w:sz w:val="21"/>
          <w:szCs w:val="21"/>
        </w:rPr>
        <w:t>.</w:t>
      </w:r>
    </w:p>
    <w:p w14:paraId="6B23CCD0" w14:textId="77777777" w:rsidR="002B6E6D" w:rsidRPr="00604657" w:rsidRDefault="002B6E6D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Strong focus on raising standards of operation, client service, and mastering on technological advantages by expanding the use of existing technology enhance productivity.</w:t>
      </w:r>
    </w:p>
    <w:p w14:paraId="48520755" w14:textId="77777777" w:rsidR="002B6E6D" w:rsidRPr="00604657" w:rsidRDefault="002B6E6D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Manage and oversee the quality control, production process, ensure cost effective production, coordinate and manage various departments.</w:t>
      </w:r>
    </w:p>
    <w:p w14:paraId="5DA8FCA9" w14:textId="615E19FA" w:rsidR="006270A9" w:rsidRPr="001A7E68" w:rsidRDefault="009B0599" w:rsidP="005E034A">
      <w:pPr>
        <w:pStyle w:val="Heading1"/>
        <w:spacing w:before="0" w:line="276" w:lineRule="auto"/>
        <w:rPr>
          <w:rFonts w:ascii="Aptos Narrow" w:hAnsi="Aptos Narrow" w:cs="Mangal"/>
          <w:bCs/>
          <w:sz w:val="24"/>
          <w:szCs w:val="24"/>
        </w:rPr>
      </w:pPr>
      <w:r w:rsidRPr="001A7E68">
        <w:rPr>
          <w:rFonts w:ascii="Aptos Narrow" w:hAnsi="Aptos Narrow" w:cs="Mangal"/>
          <w:bCs/>
          <w:sz w:val="24"/>
          <w:szCs w:val="24"/>
        </w:rPr>
        <w:t>Education</w:t>
      </w:r>
    </w:p>
    <w:p w14:paraId="1C93CD0F" w14:textId="3B1387EE" w:rsidR="005426AC" w:rsidRPr="00604657" w:rsidRDefault="001C0EB7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2D6B31">
        <w:rPr>
          <w:rFonts w:ascii="Aptos Narrow" w:hAnsi="Aptos Narrow" w:cs="Mangal"/>
          <w:bCs/>
          <w:sz w:val="21"/>
          <w:szCs w:val="21"/>
        </w:rPr>
        <w:t xml:space="preserve">bachelor </w:t>
      </w:r>
      <w:r w:rsidR="009C7EB6" w:rsidRPr="002D6B31">
        <w:rPr>
          <w:rFonts w:ascii="Aptos Narrow" w:hAnsi="Aptos Narrow" w:cs="Mangal"/>
          <w:bCs/>
          <w:sz w:val="21"/>
          <w:szCs w:val="21"/>
        </w:rPr>
        <w:t>in</w:t>
      </w:r>
      <w:r w:rsidRPr="002D6B31">
        <w:rPr>
          <w:rFonts w:ascii="Aptos Narrow" w:hAnsi="Aptos Narrow" w:cs="Mangal"/>
          <w:bCs/>
          <w:sz w:val="21"/>
          <w:szCs w:val="21"/>
        </w:rPr>
        <w:t xml:space="preserve"> science</w:t>
      </w:r>
      <w:r w:rsidR="009C7EB6" w:rsidRPr="002D6B31">
        <w:rPr>
          <w:rFonts w:ascii="Aptos Narrow" w:hAnsi="Aptos Narrow" w:cs="Mangal"/>
          <w:bCs/>
          <w:sz w:val="21"/>
          <w:szCs w:val="21"/>
        </w:rPr>
        <w:t xml:space="preserve"> and </w:t>
      </w:r>
      <w:r w:rsidRPr="002D6B31">
        <w:rPr>
          <w:rFonts w:ascii="Aptos Narrow" w:hAnsi="Aptos Narrow" w:cs="Mangal"/>
          <w:bCs/>
          <w:sz w:val="21"/>
          <w:szCs w:val="21"/>
        </w:rPr>
        <w:t>information technology</w:t>
      </w:r>
      <w:r w:rsidR="00B63DE3" w:rsidRPr="00604657">
        <w:rPr>
          <w:rFonts w:ascii="Aptos Narrow" w:hAnsi="Aptos Narrow" w:cs="Mangal"/>
          <w:b w:val="0"/>
          <w:sz w:val="21"/>
          <w:szCs w:val="21"/>
        </w:rPr>
        <w:t xml:space="preserve"> </w:t>
      </w:r>
      <w:r w:rsidR="00B63DE3" w:rsidRPr="00604657">
        <w:rPr>
          <w:rFonts w:ascii="Aptos Narrow" w:hAnsi="Aptos Narrow" w:cs="Mangal"/>
          <w:b w:val="0"/>
          <w:caps w:val="0"/>
          <w:sz w:val="21"/>
          <w:szCs w:val="21"/>
        </w:rPr>
        <w:t>(magna cum laude</w:t>
      </w:r>
      <w:r w:rsidR="00B63DE3" w:rsidRPr="00604657">
        <w:rPr>
          <w:rFonts w:ascii="Aptos Narrow" w:hAnsi="Aptos Narrow" w:cs="Mangal"/>
          <w:b w:val="0"/>
          <w:sz w:val="21"/>
          <w:szCs w:val="21"/>
        </w:rPr>
        <w:t>)</w:t>
      </w:r>
    </w:p>
    <w:p w14:paraId="43DDA158" w14:textId="4D8C5B35" w:rsidR="006270A9" w:rsidRPr="00604657" w:rsidRDefault="001C0EB7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604657">
        <w:rPr>
          <w:rFonts w:ascii="Aptos Narrow" w:hAnsi="Aptos Narrow" w:cs="Mangal"/>
          <w:b w:val="0"/>
          <w:sz w:val="21"/>
          <w:szCs w:val="21"/>
        </w:rPr>
        <w:t>january 2018</w:t>
      </w:r>
      <w:r w:rsidR="009D5933" w:rsidRPr="00604657">
        <w:rPr>
          <w:rFonts w:ascii="Aptos Narrow" w:hAnsi="Aptos Narrow" w:cs="Mangal"/>
          <w:b w:val="0"/>
          <w:sz w:val="21"/>
          <w:szCs w:val="21"/>
        </w:rPr>
        <w:t> | </w:t>
      </w:r>
      <w:r w:rsidRPr="00604657">
        <w:rPr>
          <w:rFonts w:ascii="Aptos Narrow" w:hAnsi="Aptos Narrow" w:cs="Mangal"/>
          <w:b w:val="0"/>
          <w:sz w:val="21"/>
          <w:szCs w:val="21"/>
        </w:rPr>
        <w:t>strayer University</w:t>
      </w:r>
      <w:r w:rsidR="009053E4" w:rsidRPr="00604657">
        <w:rPr>
          <w:rFonts w:ascii="Aptos Narrow" w:hAnsi="Aptos Narrow" w:cs="Mangal"/>
          <w:b w:val="0"/>
          <w:sz w:val="21"/>
          <w:szCs w:val="21"/>
        </w:rPr>
        <w:t xml:space="preserve"> |</w:t>
      </w:r>
      <w:r w:rsidRPr="00604657">
        <w:rPr>
          <w:rFonts w:ascii="Aptos Narrow" w:hAnsi="Aptos Narrow" w:cs="Mangal"/>
          <w:b w:val="0"/>
          <w:sz w:val="21"/>
          <w:szCs w:val="21"/>
        </w:rPr>
        <w:t xml:space="preserve"> Ashburn, Virginia</w:t>
      </w:r>
    </w:p>
    <w:p w14:paraId="0F4BE9D8" w14:textId="21CD7BE1" w:rsidR="001C0EB7" w:rsidRPr="00604657" w:rsidRDefault="001C0EB7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Major: Information Technology</w:t>
      </w:r>
    </w:p>
    <w:p w14:paraId="104670B3" w14:textId="54CEDC89" w:rsidR="002E3C11" w:rsidRPr="00604657" w:rsidRDefault="001C0EB7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Concentration</w:t>
      </w:r>
      <w:r w:rsidR="009D5933" w:rsidRPr="00604657">
        <w:rPr>
          <w:rFonts w:ascii="Aptos Narrow" w:hAnsi="Aptos Narrow" w:cs="Mangal"/>
          <w:sz w:val="21"/>
          <w:szCs w:val="21"/>
        </w:rPr>
        <w:t xml:space="preserve">: </w:t>
      </w:r>
      <w:r w:rsidRPr="00604657">
        <w:rPr>
          <w:rFonts w:ascii="Aptos Narrow" w:hAnsi="Aptos Narrow" w:cs="Mangal"/>
          <w:sz w:val="21"/>
          <w:szCs w:val="21"/>
        </w:rPr>
        <w:t>Network Security/Cyber Security</w:t>
      </w:r>
    </w:p>
    <w:p w14:paraId="7A969235" w14:textId="5640C067" w:rsidR="001C0EB7" w:rsidRPr="00604657" w:rsidRDefault="001C0EB7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2D6B31">
        <w:rPr>
          <w:rFonts w:ascii="Aptos Narrow" w:hAnsi="Aptos Narrow" w:cs="Mangal"/>
          <w:bCs/>
          <w:sz w:val="21"/>
          <w:szCs w:val="21"/>
        </w:rPr>
        <w:t>Associates in communication design</w:t>
      </w:r>
      <w:r w:rsidR="002D6B31">
        <w:rPr>
          <w:rFonts w:ascii="Aptos Narrow" w:hAnsi="Aptos Narrow" w:cs="Mangal"/>
          <w:b w:val="0"/>
          <w:sz w:val="21"/>
          <w:szCs w:val="21"/>
        </w:rPr>
        <w:br/>
      </w:r>
      <w:r w:rsidRPr="00604657">
        <w:rPr>
          <w:rFonts w:ascii="Aptos Narrow" w:hAnsi="Aptos Narrow" w:cs="Mangal"/>
          <w:b w:val="0"/>
          <w:sz w:val="21"/>
          <w:szCs w:val="21"/>
        </w:rPr>
        <w:t>january 2002| Northern virginia community college | Alexandria, virginia</w:t>
      </w:r>
    </w:p>
    <w:p w14:paraId="3C469388" w14:textId="572C3D64" w:rsidR="001C0EB7" w:rsidRPr="00604657" w:rsidRDefault="001C0EB7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>Major: Graphic Design and Technology</w:t>
      </w:r>
      <w:r w:rsidR="00C03008" w:rsidRPr="00604657">
        <w:rPr>
          <w:rFonts w:ascii="Aptos Narrow" w:hAnsi="Aptos Narrow" w:cs="Mangal"/>
          <w:sz w:val="21"/>
          <w:szCs w:val="21"/>
        </w:rPr>
        <w:t xml:space="preserve"> | </w:t>
      </w:r>
      <w:r w:rsidRPr="00604657">
        <w:rPr>
          <w:rFonts w:ascii="Aptos Narrow" w:hAnsi="Aptos Narrow" w:cs="Mangal"/>
          <w:sz w:val="21"/>
          <w:szCs w:val="21"/>
        </w:rPr>
        <w:t>Concentration: Communication Design</w:t>
      </w:r>
    </w:p>
    <w:p w14:paraId="2B74BD55" w14:textId="17BA12DE" w:rsidR="006270A9" w:rsidRPr="001A7E68" w:rsidRDefault="00FA785E" w:rsidP="005E034A">
      <w:pPr>
        <w:pStyle w:val="Heading1"/>
        <w:spacing w:before="0" w:line="276" w:lineRule="auto"/>
        <w:rPr>
          <w:rFonts w:ascii="Aptos Narrow" w:hAnsi="Aptos Narrow" w:cs="Mangal"/>
          <w:bCs/>
          <w:sz w:val="24"/>
          <w:szCs w:val="24"/>
        </w:rPr>
      </w:pPr>
      <w:r w:rsidRPr="001A7E68">
        <w:rPr>
          <w:rFonts w:ascii="Aptos Narrow" w:hAnsi="Aptos Narrow" w:cs="Mangal"/>
          <w:bCs/>
          <w:sz w:val="24"/>
          <w:szCs w:val="24"/>
        </w:rPr>
        <w:t>Advanced Computer and Technolog</w:t>
      </w:r>
      <w:r w:rsidR="00614EB2" w:rsidRPr="001A7E68">
        <w:rPr>
          <w:rFonts w:ascii="Aptos Narrow" w:hAnsi="Aptos Narrow" w:cs="Mangal"/>
          <w:bCs/>
          <w:sz w:val="24"/>
          <w:szCs w:val="24"/>
        </w:rPr>
        <w:t>ical</w:t>
      </w:r>
      <w:r w:rsidRPr="001A7E68">
        <w:rPr>
          <w:rFonts w:ascii="Aptos Narrow" w:hAnsi="Aptos Narrow" w:cs="Mangal"/>
          <w:bCs/>
          <w:sz w:val="24"/>
          <w:szCs w:val="24"/>
        </w:rPr>
        <w:t xml:space="preserve"> Skills</w:t>
      </w:r>
    </w:p>
    <w:p w14:paraId="6A9766E5" w14:textId="7E5989E5" w:rsidR="006270A9" w:rsidRPr="00604657" w:rsidRDefault="00FA785E" w:rsidP="005E034A">
      <w:pPr>
        <w:pStyle w:val="Heading2"/>
        <w:spacing w:before="0" w:after="100" w:line="276" w:lineRule="auto"/>
        <w:rPr>
          <w:rFonts w:ascii="Aptos Narrow" w:hAnsi="Aptos Narrow" w:cs="Mangal"/>
          <w:b w:val="0"/>
          <w:sz w:val="21"/>
          <w:szCs w:val="21"/>
        </w:rPr>
      </w:pPr>
      <w:r w:rsidRPr="00604657">
        <w:rPr>
          <w:rFonts w:ascii="Aptos Narrow" w:hAnsi="Aptos Narrow" w:cs="Mangal"/>
          <w:b w:val="0"/>
          <w:sz w:val="21"/>
          <w:szCs w:val="21"/>
        </w:rPr>
        <w:t>Tools</w:t>
      </w:r>
    </w:p>
    <w:p w14:paraId="1158B93A" w14:textId="13BAD178" w:rsidR="001B29CF" w:rsidRPr="00604657" w:rsidRDefault="00FA785E" w:rsidP="005E034A">
      <w:pPr>
        <w:pStyle w:val="ListBullet"/>
        <w:spacing w:after="100" w:line="276" w:lineRule="auto"/>
        <w:rPr>
          <w:rFonts w:ascii="Aptos Narrow" w:hAnsi="Aptos Narrow" w:cs="Mangal"/>
          <w:sz w:val="21"/>
          <w:szCs w:val="21"/>
        </w:rPr>
      </w:pPr>
      <w:r w:rsidRPr="00604657">
        <w:rPr>
          <w:rFonts w:ascii="Aptos Narrow" w:hAnsi="Aptos Narrow" w:cs="Mangal"/>
          <w:sz w:val="21"/>
          <w:szCs w:val="21"/>
        </w:rPr>
        <w:t xml:space="preserve">Adobe Creative Cloud, </w:t>
      </w:r>
      <w:proofErr w:type="spellStart"/>
      <w:r w:rsidR="00C03008" w:rsidRPr="00604657">
        <w:rPr>
          <w:rFonts w:ascii="Aptos Narrow" w:hAnsi="Aptos Narrow" w:cs="Mangal"/>
          <w:sz w:val="21"/>
          <w:szCs w:val="21"/>
        </w:rPr>
        <w:t>Workamagig</w:t>
      </w:r>
      <w:proofErr w:type="spellEnd"/>
      <w:r w:rsidR="00C03008" w:rsidRPr="00604657">
        <w:rPr>
          <w:rFonts w:ascii="Aptos Narrow" w:hAnsi="Aptos Narrow" w:cs="Mangal"/>
          <w:sz w:val="21"/>
          <w:szCs w:val="21"/>
        </w:rPr>
        <w:t xml:space="preserve">, </w:t>
      </w:r>
      <w:r w:rsidRPr="00604657">
        <w:rPr>
          <w:rFonts w:ascii="Aptos Narrow" w:hAnsi="Aptos Narrow" w:cs="Mangal"/>
          <w:sz w:val="21"/>
          <w:szCs w:val="21"/>
        </w:rPr>
        <w:t>Command Workstation</w:t>
      </w:r>
      <w:r w:rsidR="009331BE" w:rsidRPr="00604657">
        <w:rPr>
          <w:rFonts w:ascii="Aptos Narrow" w:hAnsi="Aptos Narrow" w:cs="Mangal"/>
          <w:sz w:val="21"/>
          <w:szCs w:val="21"/>
        </w:rPr>
        <w:t xml:space="preserve">, </w:t>
      </w:r>
      <w:proofErr w:type="spellStart"/>
      <w:r w:rsidRPr="00604657">
        <w:rPr>
          <w:rFonts w:ascii="Aptos Narrow" w:hAnsi="Aptos Narrow" w:cs="Mangal"/>
          <w:sz w:val="21"/>
          <w:szCs w:val="21"/>
        </w:rPr>
        <w:t>SignaStation</w:t>
      </w:r>
      <w:proofErr w:type="spellEnd"/>
      <w:r w:rsidRPr="00604657">
        <w:rPr>
          <w:rFonts w:ascii="Aptos Narrow" w:hAnsi="Aptos Narrow" w:cs="Mangal"/>
          <w:sz w:val="21"/>
          <w:szCs w:val="21"/>
        </w:rPr>
        <w:t xml:space="preserve">, Meta Dimension, </w:t>
      </w:r>
      <w:r w:rsidR="00095799" w:rsidRPr="00604657">
        <w:rPr>
          <w:rFonts w:ascii="Aptos Narrow" w:hAnsi="Aptos Narrow" w:cs="Mangal"/>
          <w:sz w:val="21"/>
          <w:szCs w:val="21"/>
        </w:rPr>
        <w:t>Adobe Illustrator, Adobe Photoshop</w:t>
      </w:r>
      <w:r w:rsidRPr="00604657">
        <w:rPr>
          <w:rFonts w:ascii="Aptos Narrow" w:hAnsi="Aptos Narrow" w:cs="Mangal"/>
          <w:sz w:val="21"/>
          <w:szCs w:val="21"/>
        </w:rPr>
        <w:t xml:space="preserve">, </w:t>
      </w:r>
      <w:r w:rsidR="00095799" w:rsidRPr="00604657">
        <w:rPr>
          <w:rFonts w:ascii="Aptos Narrow" w:hAnsi="Aptos Narrow" w:cs="Mangal"/>
          <w:sz w:val="21"/>
          <w:szCs w:val="21"/>
        </w:rPr>
        <w:t xml:space="preserve">Adobe Illustrator, </w:t>
      </w:r>
      <w:r w:rsidRPr="00604657">
        <w:rPr>
          <w:rFonts w:ascii="Aptos Narrow" w:hAnsi="Aptos Narrow" w:cs="Mangal"/>
          <w:sz w:val="21"/>
          <w:szCs w:val="21"/>
        </w:rPr>
        <w:t xml:space="preserve">Microsoft Office Suite, MS Visio, </w:t>
      </w:r>
      <w:proofErr w:type="spellStart"/>
      <w:r w:rsidRPr="00604657">
        <w:rPr>
          <w:rFonts w:ascii="Aptos Narrow" w:hAnsi="Aptos Narrow" w:cs="Mangal"/>
          <w:sz w:val="21"/>
          <w:szCs w:val="21"/>
        </w:rPr>
        <w:t>DynaStrip</w:t>
      </w:r>
      <w:proofErr w:type="spellEnd"/>
      <w:r w:rsidRPr="00604657">
        <w:rPr>
          <w:rFonts w:ascii="Aptos Narrow" w:hAnsi="Aptos Narrow" w:cs="Mangal"/>
          <w:sz w:val="21"/>
          <w:szCs w:val="21"/>
        </w:rPr>
        <w:t xml:space="preserve">, FTP Clients Software, Symantec Endpoint Protection, VMware, Parallels Desktop 12, </w:t>
      </w:r>
      <w:r w:rsidR="00065C3F" w:rsidRPr="00604657">
        <w:rPr>
          <w:rFonts w:ascii="Aptos Narrow" w:hAnsi="Aptos Narrow" w:cs="Mangal"/>
          <w:sz w:val="21"/>
          <w:szCs w:val="21"/>
        </w:rPr>
        <w:t xml:space="preserve">Adobe Premier, </w:t>
      </w:r>
      <w:r w:rsidR="00307ACB" w:rsidRPr="00604657">
        <w:rPr>
          <w:rFonts w:ascii="Aptos Narrow" w:hAnsi="Aptos Narrow" w:cs="Mangal"/>
          <w:sz w:val="21"/>
          <w:szCs w:val="21"/>
        </w:rPr>
        <w:t>and Final</w:t>
      </w:r>
      <w:r w:rsidR="002B185F" w:rsidRPr="00604657">
        <w:rPr>
          <w:rFonts w:ascii="Aptos Narrow" w:hAnsi="Aptos Narrow" w:cs="Mangal"/>
          <w:sz w:val="21"/>
          <w:szCs w:val="21"/>
        </w:rPr>
        <w:t xml:space="preserve"> Cut Pro</w:t>
      </w:r>
      <w:r w:rsidR="00CB5E18" w:rsidRPr="00604657">
        <w:rPr>
          <w:rFonts w:ascii="Aptos Narrow" w:hAnsi="Aptos Narrow" w:cs="Mangal"/>
          <w:sz w:val="21"/>
          <w:szCs w:val="21"/>
        </w:rPr>
        <w:t>.</w:t>
      </w:r>
    </w:p>
    <w:sectPr w:rsidR="001B29CF" w:rsidRPr="00604657" w:rsidSect="00E92D21">
      <w:headerReference w:type="default" r:id="rId9"/>
      <w:footerReference w:type="first" r:id="rId10"/>
      <w:pgSz w:w="12240" w:h="15840"/>
      <w:pgMar w:top="720" w:right="720" w:bottom="603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C4F5" w14:textId="77777777" w:rsidR="00F01E7D" w:rsidRDefault="00F01E7D">
      <w:pPr>
        <w:spacing w:after="0"/>
      </w:pPr>
      <w:r>
        <w:separator/>
      </w:r>
    </w:p>
  </w:endnote>
  <w:endnote w:type="continuationSeparator" w:id="0">
    <w:p w14:paraId="2AE68014" w14:textId="77777777" w:rsidR="00F01E7D" w:rsidRDefault="00F01E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明朝B">
    <w:altName w:val="Times New Roman"/>
    <w:panose1 w:val="020B0604020202020204"/>
    <w:charset w:val="00"/>
    <w:family w:val="roman"/>
    <w:pitch w:val="default"/>
  </w:font>
  <w:font w:name="Segoe UI">
    <w:altName w:val="Sylfaen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D09B" w14:textId="16D69038" w:rsidR="00CF1A9A" w:rsidRDefault="00CF1A9A">
    <w:pPr>
      <w:pStyle w:val="Footer"/>
    </w:pPr>
    <w:proofErr w:type="gramStart"/>
    <w:r>
      <w:t>Continued on</w:t>
    </w:r>
    <w:proofErr w:type="gramEnd"/>
    <w:r>
      <w:t xml:space="preserve">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D137" w14:textId="77777777" w:rsidR="00F01E7D" w:rsidRDefault="00F01E7D">
      <w:pPr>
        <w:spacing w:after="0"/>
      </w:pPr>
      <w:r>
        <w:separator/>
      </w:r>
    </w:p>
  </w:footnote>
  <w:footnote w:type="continuationSeparator" w:id="0">
    <w:p w14:paraId="2DCA28C1" w14:textId="77777777" w:rsidR="00F01E7D" w:rsidRDefault="00F01E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B1AA" w14:textId="264A71F4" w:rsidR="00CF1A9A" w:rsidRPr="00FF5200" w:rsidRDefault="00CF1A9A" w:rsidP="00057462">
    <w:pPr>
      <w:pStyle w:val="Header"/>
      <w:spacing w:after="120"/>
      <w:jc w:val="right"/>
      <w:rPr>
        <w:color w:val="2A7B88" w:themeColor="accent1" w:themeShade="BF"/>
      </w:rPr>
    </w:pPr>
    <w:r w:rsidRPr="00FF5200">
      <w:rPr>
        <w:color w:val="2A7B88" w:themeColor="accent1" w:themeShade="BF"/>
      </w:rPr>
      <w:t xml:space="preserve">Asim M. Islam: </w:t>
    </w:r>
    <w:hyperlink r:id="rId1" w:history="1">
      <w:r w:rsidR="00C86524" w:rsidRPr="00FF5200">
        <w:rPr>
          <w:rStyle w:val="Hyperlink"/>
          <w:u w:val="none"/>
        </w:rPr>
        <w:t>islamasim@hotmail.com</w:t>
      </w:r>
    </w:hyperlink>
    <w:r w:rsidR="00C86524" w:rsidRPr="00FF5200">
      <w:rPr>
        <w:color w:val="2A7B88" w:themeColor="accent1" w:themeShade="BF"/>
      </w:rPr>
      <w:t xml:space="preserve"> | </w:t>
    </w:r>
    <w:r w:rsidR="00B83D99">
      <w:rPr>
        <w:color w:val="2A7B88" w:themeColor="accent1" w:themeShade="BF"/>
      </w:rPr>
      <w:t>www.asimislam.com</w:t>
    </w:r>
    <w:r w:rsidR="00B83D99" w:rsidRPr="00FF5200">
      <w:rPr>
        <w:color w:val="2A7B88" w:themeColor="accent1" w:themeShade="BF"/>
      </w:rPr>
      <w:t xml:space="preserve"> | </w:t>
    </w:r>
    <w:r w:rsidR="00C86524" w:rsidRPr="00FF5200">
      <w:rPr>
        <w:color w:val="2A7B88" w:themeColor="accent1" w:themeShade="BF"/>
      </w:rPr>
      <w:t>703-314-3985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289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12FE50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1" w15:restartNumberingAfterBreak="0">
    <w:nsid w:val="08375A81"/>
    <w:multiLevelType w:val="hybridMultilevel"/>
    <w:tmpl w:val="9766CCA0"/>
    <w:lvl w:ilvl="0" w:tplc="EE54B1F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18B2BE7"/>
    <w:multiLevelType w:val="multilevel"/>
    <w:tmpl w:val="E7C617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64F052C"/>
    <w:multiLevelType w:val="multilevel"/>
    <w:tmpl w:val="2D42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8E0D1D"/>
    <w:multiLevelType w:val="hybridMultilevel"/>
    <w:tmpl w:val="A904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4995B1E"/>
    <w:multiLevelType w:val="multilevel"/>
    <w:tmpl w:val="CE10EC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82B51C1"/>
    <w:multiLevelType w:val="hybridMultilevel"/>
    <w:tmpl w:val="19E48246"/>
    <w:lvl w:ilvl="0" w:tplc="EE54B1F6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F4D35"/>
    <w:multiLevelType w:val="multilevel"/>
    <w:tmpl w:val="7466F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54581655">
    <w:abstractNumId w:val="10"/>
  </w:num>
  <w:num w:numId="2" w16cid:durableId="1129325645">
    <w:abstractNumId w:val="10"/>
    <w:lvlOverride w:ilvl="0">
      <w:startOverride w:val="1"/>
    </w:lvlOverride>
  </w:num>
  <w:num w:numId="3" w16cid:durableId="1914656929">
    <w:abstractNumId w:val="10"/>
    <w:lvlOverride w:ilvl="0">
      <w:startOverride w:val="1"/>
    </w:lvlOverride>
  </w:num>
  <w:num w:numId="4" w16cid:durableId="599990864">
    <w:abstractNumId w:val="10"/>
    <w:lvlOverride w:ilvl="0">
      <w:startOverride w:val="1"/>
    </w:lvlOverride>
  </w:num>
  <w:num w:numId="5" w16cid:durableId="422605142">
    <w:abstractNumId w:val="9"/>
  </w:num>
  <w:num w:numId="6" w16cid:durableId="1877963731">
    <w:abstractNumId w:val="8"/>
  </w:num>
  <w:num w:numId="7" w16cid:durableId="1282877494">
    <w:abstractNumId w:val="7"/>
  </w:num>
  <w:num w:numId="8" w16cid:durableId="342704091">
    <w:abstractNumId w:val="6"/>
  </w:num>
  <w:num w:numId="9" w16cid:durableId="297034799">
    <w:abstractNumId w:val="5"/>
  </w:num>
  <w:num w:numId="10" w16cid:durableId="23793746">
    <w:abstractNumId w:val="4"/>
  </w:num>
  <w:num w:numId="11" w16cid:durableId="1131900871">
    <w:abstractNumId w:val="3"/>
  </w:num>
  <w:num w:numId="12" w16cid:durableId="137186163">
    <w:abstractNumId w:val="2"/>
  </w:num>
  <w:num w:numId="13" w16cid:durableId="725422456">
    <w:abstractNumId w:val="1"/>
  </w:num>
  <w:num w:numId="14" w16cid:durableId="434598823">
    <w:abstractNumId w:val="17"/>
  </w:num>
  <w:num w:numId="15" w16cid:durableId="679819268">
    <w:abstractNumId w:val="20"/>
  </w:num>
  <w:num w:numId="16" w16cid:durableId="1582716404">
    <w:abstractNumId w:val="14"/>
  </w:num>
  <w:num w:numId="17" w16cid:durableId="712271410">
    <w:abstractNumId w:val="19"/>
  </w:num>
  <w:num w:numId="18" w16cid:durableId="1565217854">
    <w:abstractNumId w:val="12"/>
  </w:num>
  <w:num w:numId="19" w16cid:durableId="1645772697">
    <w:abstractNumId w:val="24"/>
  </w:num>
  <w:num w:numId="20" w16cid:durableId="1802502900">
    <w:abstractNumId w:val="21"/>
  </w:num>
  <w:num w:numId="21" w16cid:durableId="59207310">
    <w:abstractNumId w:val="13"/>
  </w:num>
  <w:num w:numId="22" w16cid:durableId="60250272">
    <w:abstractNumId w:val="18"/>
  </w:num>
  <w:num w:numId="23" w16cid:durableId="690453336">
    <w:abstractNumId w:val="23"/>
  </w:num>
  <w:num w:numId="24" w16cid:durableId="1901675193">
    <w:abstractNumId w:val="22"/>
  </w:num>
  <w:num w:numId="25" w16cid:durableId="897981055">
    <w:abstractNumId w:val="11"/>
  </w:num>
  <w:num w:numId="26" w16cid:durableId="720712602">
    <w:abstractNumId w:val="26"/>
  </w:num>
  <w:num w:numId="27" w16cid:durableId="1481385819">
    <w:abstractNumId w:val="0"/>
  </w:num>
  <w:num w:numId="28" w16cid:durableId="1004673344">
    <w:abstractNumId w:val="27"/>
  </w:num>
  <w:num w:numId="29" w16cid:durableId="798457285">
    <w:abstractNumId w:val="25"/>
  </w:num>
  <w:num w:numId="30" w16cid:durableId="133724208">
    <w:abstractNumId w:val="15"/>
  </w:num>
  <w:num w:numId="31" w16cid:durableId="1000741630">
    <w:abstractNumId w:val="16"/>
  </w:num>
  <w:num w:numId="32" w16cid:durableId="611664705">
    <w:abstractNumId w:val="13"/>
  </w:num>
  <w:num w:numId="33" w16cid:durableId="420687523">
    <w:abstractNumId w:val="13"/>
  </w:num>
  <w:num w:numId="34" w16cid:durableId="1856991148">
    <w:abstractNumId w:val="13"/>
  </w:num>
  <w:num w:numId="35" w16cid:durableId="725034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6B"/>
    <w:rsid w:val="00041C04"/>
    <w:rsid w:val="0004620F"/>
    <w:rsid w:val="0005574F"/>
    <w:rsid w:val="00057462"/>
    <w:rsid w:val="00062E00"/>
    <w:rsid w:val="00063E70"/>
    <w:rsid w:val="00065C3F"/>
    <w:rsid w:val="00080FC6"/>
    <w:rsid w:val="0008611F"/>
    <w:rsid w:val="000870BE"/>
    <w:rsid w:val="00095799"/>
    <w:rsid w:val="000A0D60"/>
    <w:rsid w:val="000A4F59"/>
    <w:rsid w:val="000F25BC"/>
    <w:rsid w:val="001003EE"/>
    <w:rsid w:val="001209AB"/>
    <w:rsid w:val="00141A4C"/>
    <w:rsid w:val="00151576"/>
    <w:rsid w:val="0017189C"/>
    <w:rsid w:val="001A7E68"/>
    <w:rsid w:val="001B29CF"/>
    <w:rsid w:val="001C0460"/>
    <w:rsid w:val="001C0EB7"/>
    <w:rsid w:val="001E396C"/>
    <w:rsid w:val="001F6B4C"/>
    <w:rsid w:val="00212368"/>
    <w:rsid w:val="00241434"/>
    <w:rsid w:val="0025771F"/>
    <w:rsid w:val="00280589"/>
    <w:rsid w:val="0028220F"/>
    <w:rsid w:val="002A0F5D"/>
    <w:rsid w:val="002A5896"/>
    <w:rsid w:val="002B185F"/>
    <w:rsid w:val="002B6E6D"/>
    <w:rsid w:val="002D6B31"/>
    <w:rsid w:val="002D7952"/>
    <w:rsid w:val="002E0EBB"/>
    <w:rsid w:val="002E189F"/>
    <w:rsid w:val="002E3C11"/>
    <w:rsid w:val="00302D31"/>
    <w:rsid w:val="003046A2"/>
    <w:rsid w:val="00307ACB"/>
    <w:rsid w:val="00325208"/>
    <w:rsid w:val="00340438"/>
    <w:rsid w:val="00356C14"/>
    <w:rsid w:val="00357E25"/>
    <w:rsid w:val="003C0066"/>
    <w:rsid w:val="004106C8"/>
    <w:rsid w:val="0042266B"/>
    <w:rsid w:val="00435516"/>
    <w:rsid w:val="00476711"/>
    <w:rsid w:val="00486851"/>
    <w:rsid w:val="004E10FE"/>
    <w:rsid w:val="004F2071"/>
    <w:rsid w:val="004F5A01"/>
    <w:rsid w:val="005006CB"/>
    <w:rsid w:val="00517705"/>
    <w:rsid w:val="005426AC"/>
    <w:rsid w:val="00554093"/>
    <w:rsid w:val="00561E76"/>
    <w:rsid w:val="005804FC"/>
    <w:rsid w:val="005A7B1B"/>
    <w:rsid w:val="005C7A2C"/>
    <w:rsid w:val="005D49A1"/>
    <w:rsid w:val="005D6F07"/>
    <w:rsid w:val="005E034A"/>
    <w:rsid w:val="005F49CA"/>
    <w:rsid w:val="00604657"/>
    <w:rsid w:val="00614EB2"/>
    <w:rsid w:val="00617B26"/>
    <w:rsid w:val="0062285E"/>
    <w:rsid w:val="00622B6B"/>
    <w:rsid w:val="006270A9"/>
    <w:rsid w:val="00665E69"/>
    <w:rsid w:val="00667F82"/>
    <w:rsid w:val="00675956"/>
    <w:rsid w:val="00681034"/>
    <w:rsid w:val="00684030"/>
    <w:rsid w:val="00685597"/>
    <w:rsid w:val="006B51C9"/>
    <w:rsid w:val="00730409"/>
    <w:rsid w:val="00747757"/>
    <w:rsid w:val="00792DB8"/>
    <w:rsid w:val="0079706B"/>
    <w:rsid w:val="007C33C1"/>
    <w:rsid w:val="007D520D"/>
    <w:rsid w:val="00812A21"/>
    <w:rsid w:val="00816216"/>
    <w:rsid w:val="008553BE"/>
    <w:rsid w:val="00867515"/>
    <w:rsid w:val="0087734B"/>
    <w:rsid w:val="008B20CE"/>
    <w:rsid w:val="008B31A2"/>
    <w:rsid w:val="008D6863"/>
    <w:rsid w:val="00904C69"/>
    <w:rsid w:val="009053E4"/>
    <w:rsid w:val="009331BE"/>
    <w:rsid w:val="00943ECF"/>
    <w:rsid w:val="009648AC"/>
    <w:rsid w:val="0097214A"/>
    <w:rsid w:val="009A006D"/>
    <w:rsid w:val="009B0599"/>
    <w:rsid w:val="009C7EB6"/>
    <w:rsid w:val="009D5933"/>
    <w:rsid w:val="00A142AE"/>
    <w:rsid w:val="00A14570"/>
    <w:rsid w:val="00A23C39"/>
    <w:rsid w:val="00A570B8"/>
    <w:rsid w:val="00A65A50"/>
    <w:rsid w:val="00A906DA"/>
    <w:rsid w:val="00AD7952"/>
    <w:rsid w:val="00B439E1"/>
    <w:rsid w:val="00B46728"/>
    <w:rsid w:val="00B507F5"/>
    <w:rsid w:val="00B50AA9"/>
    <w:rsid w:val="00B601B4"/>
    <w:rsid w:val="00B63D0D"/>
    <w:rsid w:val="00B63DE3"/>
    <w:rsid w:val="00B83D99"/>
    <w:rsid w:val="00BA48A0"/>
    <w:rsid w:val="00BA7AE4"/>
    <w:rsid w:val="00BB4183"/>
    <w:rsid w:val="00BB5FFE"/>
    <w:rsid w:val="00BD6852"/>
    <w:rsid w:val="00BD768D"/>
    <w:rsid w:val="00C03008"/>
    <w:rsid w:val="00C139F1"/>
    <w:rsid w:val="00C16C44"/>
    <w:rsid w:val="00C2425B"/>
    <w:rsid w:val="00C6140E"/>
    <w:rsid w:val="00C61F8E"/>
    <w:rsid w:val="00C65BAF"/>
    <w:rsid w:val="00C86524"/>
    <w:rsid w:val="00C91636"/>
    <w:rsid w:val="00C927A2"/>
    <w:rsid w:val="00C9343E"/>
    <w:rsid w:val="00CA5F19"/>
    <w:rsid w:val="00CA5FCB"/>
    <w:rsid w:val="00CB5E18"/>
    <w:rsid w:val="00CE2F62"/>
    <w:rsid w:val="00CE59D4"/>
    <w:rsid w:val="00CF1A9A"/>
    <w:rsid w:val="00CF6450"/>
    <w:rsid w:val="00D00AD5"/>
    <w:rsid w:val="00D14222"/>
    <w:rsid w:val="00D3036E"/>
    <w:rsid w:val="00D462AC"/>
    <w:rsid w:val="00D65E79"/>
    <w:rsid w:val="00DA048A"/>
    <w:rsid w:val="00DA419B"/>
    <w:rsid w:val="00DD0803"/>
    <w:rsid w:val="00DE29DE"/>
    <w:rsid w:val="00DF2B13"/>
    <w:rsid w:val="00E02927"/>
    <w:rsid w:val="00E04EF0"/>
    <w:rsid w:val="00E565B3"/>
    <w:rsid w:val="00E83E4B"/>
    <w:rsid w:val="00E91484"/>
    <w:rsid w:val="00E92D21"/>
    <w:rsid w:val="00F01E7D"/>
    <w:rsid w:val="00F034F3"/>
    <w:rsid w:val="00F209F9"/>
    <w:rsid w:val="00F22BD4"/>
    <w:rsid w:val="00F73F1E"/>
    <w:rsid w:val="00F77A64"/>
    <w:rsid w:val="00F950E6"/>
    <w:rsid w:val="00FA02FE"/>
    <w:rsid w:val="00FA39C1"/>
    <w:rsid w:val="00FA785E"/>
    <w:rsid w:val="00FB237B"/>
    <w:rsid w:val="00FB3793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510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E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BA7A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57E25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40438"/>
    <w:rPr>
      <w:color w:val="605E5C"/>
      <w:shd w:val="clear" w:color="auto" w:fill="E1DFDD"/>
    </w:rPr>
  </w:style>
  <w:style w:type="paragraph" w:customStyle="1" w:styleId="p1">
    <w:name w:val="p1"/>
    <w:basedOn w:val="Normal"/>
    <w:rsid w:val="006046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misla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lamasim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5core/Library/Containers/com.microsoft.Word/Data/Library/Caches/1033/TM02918880/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88A9F3AF61344BF4DBB84FA8B7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43B0-93FD-694C-8477-892BCEF32259}"/>
      </w:docPartPr>
      <w:docPartBody>
        <w:p w:rsidR="00541D7A" w:rsidRDefault="0010797B">
          <w:pPr>
            <w:pStyle w:val="D9E88A9F3AF61344BF4DBB84FA8B7738"/>
          </w:pPr>
          <w:r>
            <w:t>Objective</w:t>
          </w:r>
        </w:p>
      </w:docPartBody>
    </w:docPart>
    <w:docPart>
      <w:docPartPr>
        <w:name w:val="57F7911F64304E419884050FAF5A5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9817-AA80-3448-B100-7EFAC11CDF26}"/>
      </w:docPartPr>
      <w:docPartBody>
        <w:p w:rsidR="00541D7A" w:rsidRDefault="00592645" w:rsidP="00592645">
          <w:pPr>
            <w:pStyle w:val="57F7911F64304E419884050FAF5A5A3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明朝B">
    <w:altName w:val="Times New Roman"/>
    <w:panose1 w:val="020B0604020202020204"/>
    <w:charset w:val="00"/>
    <w:family w:val="roman"/>
    <w:pitch w:val="default"/>
  </w:font>
  <w:font w:name="Segoe UI">
    <w:altName w:val="Sylfaen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45"/>
    <w:rsid w:val="000C5BE0"/>
    <w:rsid w:val="0010797B"/>
    <w:rsid w:val="00147D3C"/>
    <w:rsid w:val="003C3464"/>
    <w:rsid w:val="00435516"/>
    <w:rsid w:val="004920A5"/>
    <w:rsid w:val="00492796"/>
    <w:rsid w:val="00541D7A"/>
    <w:rsid w:val="00572DF2"/>
    <w:rsid w:val="00592645"/>
    <w:rsid w:val="005F703E"/>
    <w:rsid w:val="00657FD7"/>
    <w:rsid w:val="0075533A"/>
    <w:rsid w:val="00757A4C"/>
    <w:rsid w:val="00893BF2"/>
    <w:rsid w:val="008A30FE"/>
    <w:rsid w:val="008E2CC8"/>
    <w:rsid w:val="00911323"/>
    <w:rsid w:val="009E16C6"/>
    <w:rsid w:val="00A55490"/>
    <w:rsid w:val="00AB2EAD"/>
    <w:rsid w:val="00C01B22"/>
    <w:rsid w:val="00C02AF2"/>
    <w:rsid w:val="00D33C4A"/>
    <w:rsid w:val="00D62178"/>
    <w:rsid w:val="00E34C94"/>
    <w:rsid w:val="00E76D0A"/>
    <w:rsid w:val="00F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E88A9F3AF61344BF4DBB84FA8B7738">
    <w:name w:val="D9E88A9F3AF61344BF4DBB84FA8B7738"/>
  </w:style>
  <w:style w:type="paragraph" w:customStyle="1" w:styleId="57F7911F64304E419884050FAF5A5A3F">
    <w:name w:val="57F7911F64304E419884050FAF5A5A3F"/>
    <w:rsid w:val="00592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43A7-8B57-244A-86D2-C469A048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14</TotalTime>
  <Pages>2</Pages>
  <Words>716</Words>
  <Characters>4721</Characters>
  <Application>Microsoft Office Word</Application>
  <DocSecurity>0</DocSecurity>
  <Lines>77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Asim islam</cp:lastModifiedBy>
  <cp:revision>5</cp:revision>
  <cp:lastPrinted>2022-11-18T17:10:00Z</cp:lastPrinted>
  <dcterms:created xsi:type="dcterms:W3CDTF">2026-02-08T17:06:00Z</dcterms:created>
  <dcterms:modified xsi:type="dcterms:W3CDTF">2026-02-08T17:50:00Z</dcterms:modified>
  <cp:version/>
</cp:coreProperties>
</file>